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1E641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t>Modello A)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i/>
          <w:sz w:val="22"/>
          <w:szCs w:val="22"/>
        </w:rPr>
        <w:t>(per responsabili, tutti dipendenti, collaboratori e consulenti esterni)</w:t>
      </w:r>
    </w:p>
    <w:p w14:paraId="67FB1903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Al Responsabile del Comune di Bellusco</w:t>
      </w:r>
    </w:p>
    <w:p w14:paraId="26FB7A48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</w:p>
    <w:p w14:paraId="188EEF1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DICHIARAZIONE DA RENDERE ALL’ATTO DELL’ASSEGNAZIONEALL’UFFICIO EX ART. 6, COMMA 1, DPR N. 62/2013</w:t>
      </w:r>
    </w:p>
    <w:p w14:paraId="3E77953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……………………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.… nata/o a 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 (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) in data</w:t>
      </w:r>
      <w:r w:rsidRPr="00E6495B">
        <w:rPr>
          <w:rFonts w:asciiTheme="minorHAnsi" w:hAnsiTheme="minorHAnsi" w:cstheme="minorHAnsi"/>
          <w:sz w:val="22"/>
          <w:szCs w:val="22"/>
        </w:rPr>
        <w:br/>
        <w:t>……………………….., nella qualità di …………………………….</w:t>
      </w:r>
    </w:p>
    <w:p w14:paraId="0CA3E72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destinato a ricoprire l’incarico di 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.………. della/del …... (1) dipendente destinato ad essere incardinato nell’ufficio …….......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</w:t>
      </w:r>
    </w:p>
    <w:p w14:paraId="06E76EE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6, comma 1, del d.P.R. 16/04/2013, n. 62;</w:t>
      </w:r>
    </w:p>
    <w:p w14:paraId="779756E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………… del Codice di comportamento integrativo approvato con deliberazione G.C. n. del……...;</w:t>
      </w:r>
    </w:p>
    <w:p w14:paraId="03EEEAB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vista la delibera n. 177 adottata dall’ANAC in data 19 febbraio 2020 “Linee guida in materia di Codici</w:t>
      </w:r>
      <w:r w:rsidRPr="00E6495B">
        <w:rPr>
          <w:rFonts w:asciiTheme="minorHAnsi" w:hAnsiTheme="minorHAnsi" w:cstheme="minorHAnsi"/>
          <w:sz w:val="22"/>
          <w:szCs w:val="22"/>
        </w:rPr>
        <w:br/>
        <w:t>di comportamento delle amministrazioni pubbliche”;</w:t>
      </w:r>
    </w:p>
    <w:p w14:paraId="7FAE301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responsabilità penale, civile, amministrativa, contabile e disciplinare in caso di falsa;</w:t>
      </w:r>
    </w:p>
    <w:p w14:paraId="5877A72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dichiarazione e/o di inosservanza delle predette disposizioni;</w:t>
      </w:r>
    </w:p>
    <w:p w14:paraId="0153E05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ai sensi dell’articolo 46 e 47 del d.P.R. 28/12/2000, n. 445,</w:t>
      </w:r>
    </w:p>
    <w:p w14:paraId="09D1BE9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E89C36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(1^ ipotesi)</w:t>
      </w:r>
    </w:p>
    <w:p w14:paraId="161956B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non avere avuto, negli ultimi tre anni precedenti l’assegnazione al suddetto Ufficio, alcun rapporto, diretto o indiretto, di collaborazione, in qualunque modo retribuito, con soggetti privati;</w:t>
      </w:r>
    </w:p>
    <w:p w14:paraId="6521616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impegnarsi ad astenersi dal prendere decisioni o svolgere attività inerenti alle sue mansioni qualora dovesse trovarsi in una situazione, anche potenziale, di conflitto di interessi - di qualsiasi natura, anche non patrimoniali, come quelli derivanti dall'intento di voler assecondare pressioni politiche, sindacali o dei superiori gerarchici - con interessi personali, del coniuge, di conviventi, di parenti e di affini entro il secondo grado.</w:t>
      </w:r>
    </w:p>
    <w:p w14:paraId="4CA3B1D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(2^ ipotesi)</w:t>
      </w:r>
    </w:p>
    <w:p w14:paraId="3EE99E9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avere avuto, negli ultimi tre anni precedenti l’assegnazione al suddetto Ufficio, rapporto/i diretto/i</w:t>
      </w:r>
      <w:r w:rsidRPr="00E6495B">
        <w:rPr>
          <w:rFonts w:asciiTheme="minorHAnsi" w:hAnsiTheme="minorHAnsi" w:cstheme="minorHAnsi"/>
          <w:sz w:val="22"/>
          <w:szCs w:val="22"/>
        </w:rPr>
        <w:br/>
        <w:t>o indiretto/i di collaborazione in qualunque modo retribuito con il/i soggetto/i privato/i di seguito</w:t>
      </w:r>
      <w:r w:rsidRPr="00E6495B">
        <w:rPr>
          <w:rFonts w:asciiTheme="minorHAnsi" w:hAnsiTheme="minorHAnsi" w:cstheme="minorHAnsi"/>
          <w:sz w:val="22"/>
          <w:szCs w:val="22"/>
        </w:rPr>
        <w:br/>
        <w:t>indicati:</w:t>
      </w:r>
    </w:p>
    <w:p w14:paraId="2376679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soggetto/i privato/i: </w:t>
      </w:r>
      <w:r w:rsidRPr="00E6495B">
        <w:rPr>
          <w:rFonts w:asciiTheme="minorHAnsi" w:hAnsiTheme="minorHAnsi" w:cstheme="minorHAnsi"/>
          <w:i/>
          <w:sz w:val="22"/>
          <w:szCs w:val="22"/>
        </w:rPr>
        <w:t>(indicare i dati identificativi)</w:t>
      </w:r>
    </w:p>
    <w:p w14:paraId="106FF58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rapporto/i di collaborazione comunque retribuito: </w:t>
      </w:r>
      <w:r w:rsidRPr="00E6495B">
        <w:rPr>
          <w:rFonts w:asciiTheme="minorHAnsi" w:hAnsiTheme="minorHAnsi" w:cstheme="minorHAnsi"/>
          <w:i/>
          <w:sz w:val="22"/>
          <w:szCs w:val="22"/>
        </w:rPr>
        <w:t>(indicare la natura del rapporto, la durata e la</w:t>
      </w:r>
      <w:r w:rsidRPr="00E6495B">
        <w:rPr>
          <w:rFonts w:asciiTheme="minorHAnsi" w:hAnsiTheme="minorHAnsi" w:cstheme="minorHAnsi"/>
          <w:i/>
          <w:sz w:val="22"/>
          <w:szCs w:val="22"/>
        </w:rPr>
        <w:br/>
        <w:t>tipologia della retribuzione)</w:t>
      </w:r>
    </w:p>
    <w:p w14:paraId="322BEDD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non avere ancora in corso alcun rapporto finanziario con il/i predetto/i soggetto/i con cui ho avuto il/i predetto/i rapporto/i di collaborazione;</w:t>
      </w:r>
    </w:p>
    <w:p w14:paraId="5A4F9C0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non essere a conoscenza se miei parenti o affini entro il secondo grado, il proprio coniuge o il/i</w:t>
      </w:r>
      <w:r w:rsidRPr="00E6495B">
        <w:rPr>
          <w:rFonts w:asciiTheme="minorHAnsi" w:hAnsiTheme="minorHAnsi" w:cstheme="minorHAnsi"/>
          <w:sz w:val="22"/>
          <w:szCs w:val="22"/>
        </w:rPr>
        <w:br/>
        <w:t>proprio/i convivente/i, abbiano avuto e/o abbiano rapporti finanziari con il/i predetto/i soggetto/i con</w:t>
      </w:r>
      <w:r w:rsidRPr="00E6495B">
        <w:rPr>
          <w:rFonts w:asciiTheme="minorHAnsi" w:hAnsiTheme="minorHAnsi" w:cstheme="minorHAnsi"/>
          <w:sz w:val="22"/>
          <w:szCs w:val="22"/>
        </w:rPr>
        <w:br/>
        <w:t>cui ho avuto il/i predetto/i rapporto/i di collaborazione;</w:t>
      </w:r>
    </w:p>
    <w:p w14:paraId="3B22AE3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(ovvero)</w:t>
      </w:r>
    </w:p>
    <w:p w14:paraId="3C82216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- di essere a conoscenza che il mio 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(coniuge o convivente ovvero parente o affine) entro il</w:t>
      </w:r>
      <w:r w:rsidRPr="00E6495B">
        <w:rPr>
          <w:rFonts w:asciiTheme="minorHAnsi" w:hAnsiTheme="minorHAnsi" w:cstheme="minorHAnsi"/>
          <w:sz w:val="22"/>
          <w:szCs w:val="22"/>
        </w:rPr>
        <w:br/>
        <w:t>secondo grado il Sig. …………………..., nato a ………………….il ……………….ha avuto e/o abbia un</w:t>
      </w:r>
      <w:r w:rsidRPr="00E6495B">
        <w:rPr>
          <w:rFonts w:asciiTheme="minorHAnsi" w:hAnsiTheme="minorHAnsi" w:cstheme="minorHAnsi"/>
          <w:sz w:val="22"/>
          <w:szCs w:val="22"/>
        </w:rPr>
        <w:br/>
        <w:t>rapporto finanziario con il/i predetto/i soggetto/i con cui ho avuto il/i predetto/i rapporto/i di</w:t>
      </w:r>
      <w:r w:rsidRPr="00E6495B">
        <w:rPr>
          <w:rFonts w:asciiTheme="minorHAnsi" w:hAnsiTheme="minorHAnsi" w:cstheme="minorHAnsi"/>
          <w:sz w:val="22"/>
          <w:szCs w:val="22"/>
        </w:rPr>
        <w:br/>
        <w:t>collaborazione;</w:t>
      </w:r>
    </w:p>
    <w:p w14:paraId="6747AFA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non essere a conoscenza se tali rapporti siano intercorsi o intercorrano con soggetti che abbiano</w:t>
      </w:r>
      <w:r w:rsidRPr="00E6495B">
        <w:rPr>
          <w:rFonts w:asciiTheme="minorHAnsi" w:hAnsiTheme="minorHAnsi" w:cstheme="minorHAnsi"/>
          <w:sz w:val="22"/>
          <w:szCs w:val="22"/>
        </w:rPr>
        <w:br/>
        <w:t>interessi in attività o decisioni inerenti all'ufficio, limitatamente alle pratiche affidate al sottoscritto.</w:t>
      </w:r>
    </w:p>
    <w:p w14:paraId="442A679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(ovvero)</w:t>
      </w:r>
    </w:p>
    <w:p w14:paraId="29D5087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essere a conoscenza che tali rapporti siano intercorsi e/o intercorrano con soggetti che abbiano</w:t>
      </w:r>
      <w:r w:rsidRPr="00E6495B">
        <w:rPr>
          <w:rFonts w:asciiTheme="minorHAnsi" w:hAnsiTheme="minorHAnsi" w:cstheme="minorHAnsi"/>
          <w:sz w:val="22"/>
          <w:szCs w:val="22"/>
        </w:rPr>
        <w:br/>
        <w:t>interessi in attività o decisioni inerenti all'ufficio, limitatamente alle pratiche affidate al sottoscritto.</w:t>
      </w:r>
    </w:p>
    <w:p w14:paraId="6CB2735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impegnarsi a comunicare qualsiasi situazione di conflitto di interessi non indicata nella presente</w:t>
      </w:r>
      <w:r w:rsidRPr="00E6495B">
        <w:rPr>
          <w:rFonts w:asciiTheme="minorHAnsi" w:hAnsiTheme="minorHAnsi" w:cstheme="minorHAnsi"/>
          <w:sz w:val="22"/>
          <w:szCs w:val="22"/>
        </w:rPr>
        <w:br/>
        <w:t>dichiarazione ovvero intervenuta successivamente, non appena ne avrà conoscenza;</w:t>
      </w:r>
    </w:p>
    <w:p w14:paraId="14FF3CE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</w:t>
      </w:r>
      <w:r w:rsidRPr="00E6495B">
        <w:rPr>
          <w:rFonts w:asciiTheme="minorHAnsi" w:hAnsiTheme="minorHAnsi" w:cstheme="minorHAnsi"/>
          <w:i/>
          <w:sz w:val="22"/>
          <w:szCs w:val="22"/>
        </w:rPr>
        <w:t>qualora ricorra un’ipotesi di conflitto di interessi)</w:t>
      </w:r>
    </w:p>
    <w:p w14:paraId="1ED0263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che, dalla data odierna e sino alla comunicazione della Sua decisione in merito, si asterrà dal prendere</w:t>
      </w:r>
      <w:r w:rsidRPr="00E6495B">
        <w:rPr>
          <w:rFonts w:asciiTheme="minorHAnsi" w:hAnsiTheme="minorHAnsi" w:cstheme="minorHAnsi"/>
          <w:sz w:val="22"/>
          <w:szCs w:val="22"/>
        </w:rPr>
        <w:br/>
        <w:t>decisioni o svolgere attività inerenti alle sue mansioni in situazioni anche di potenziale conflitto di</w:t>
      </w:r>
      <w:r w:rsidRPr="00E6495B">
        <w:rPr>
          <w:rFonts w:asciiTheme="minorHAnsi" w:hAnsiTheme="minorHAnsi" w:cstheme="minorHAnsi"/>
          <w:sz w:val="22"/>
          <w:szCs w:val="22"/>
        </w:rPr>
        <w:br/>
        <w:t>interessi - di qualsiasi natura, anche non patrimoniali, come quelli derivanti dall'intento di voler</w:t>
      </w:r>
      <w:r w:rsidRPr="00E6495B">
        <w:rPr>
          <w:rFonts w:asciiTheme="minorHAnsi" w:hAnsiTheme="minorHAnsi" w:cstheme="minorHAnsi"/>
          <w:sz w:val="22"/>
          <w:szCs w:val="22"/>
        </w:rPr>
        <w:br/>
        <w:t>assecondare pressioni politiche, sindacali o dei superiori gerarchici - con interessi personali, del</w:t>
      </w:r>
      <w:r w:rsidRPr="00E6495B">
        <w:rPr>
          <w:rFonts w:asciiTheme="minorHAnsi" w:hAnsiTheme="minorHAnsi" w:cstheme="minorHAnsi"/>
          <w:sz w:val="22"/>
          <w:szCs w:val="22"/>
        </w:rPr>
        <w:br/>
        <w:t>coniuge, di conviventi, di parenti, di affini entro il secondo grado.</w:t>
      </w:r>
    </w:p>
    <w:p w14:paraId="3257AE1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</w:t>
      </w:r>
    </w:p>
    <w:p w14:paraId="68BF014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02A0AE8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695336B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38662E79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Informativa sul trattamento dei dati personali forniti con la richiesta</w:t>
      </w:r>
    </w:p>
    <w:p w14:paraId="4311A05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(ai sensi dell’art. 13 del Regolamento (UE) 2016/679)</w:t>
      </w:r>
    </w:p>
    <w:p w14:paraId="1640EEEB" w14:textId="7D279BE4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="00867CB1" w:rsidRPr="00E6495B">
        <w:rPr>
          <w:rFonts w:asciiTheme="minorHAnsi" w:hAnsiTheme="minorHAnsi" w:cstheme="minorHAnsi"/>
          <w:sz w:val="22"/>
          <w:szCs w:val="22"/>
        </w:rPr>
        <w:t>potranno</w:t>
      </w:r>
      <w:r w:rsidRPr="00E6495B">
        <w:rPr>
          <w:rFonts w:asciiTheme="minorHAnsi" w:hAnsiTheme="minorHAnsi" w:cstheme="minorHAnsi"/>
          <w:sz w:val="22"/>
          <w:szCs w:val="22"/>
        </w:rPr>
        <w:t xml:space="preserve">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</w:t>
      </w:r>
      <w:r w:rsidR="00867CB1">
        <w:rPr>
          <w:rFonts w:asciiTheme="minorHAnsi" w:hAnsiTheme="minorHAnsi" w:cstheme="minorHAnsi"/>
          <w:sz w:val="22"/>
          <w:szCs w:val="22"/>
        </w:rPr>
        <w:t xml:space="preserve"> </w:t>
      </w:r>
      <w:r w:rsidRPr="00E6495B">
        <w:rPr>
          <w:rFonts w:asciiTheme="minorHAnsi" w:hAnsiTheme="minorHAnsi" w:cstheme="minorHAnsi"/>
          <w:sz w:val="22"/>
          <w:szCs w:val="22"/>
        </w:rPr>
        <w:t>in qualità di titolare del trattamento, nel rispetto delle disposizioni del 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541A618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131C155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376B854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75B3C956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5596BC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A61AB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1ABCB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CE4E6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2D832E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7E76BE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274712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479AA" w14:textId="349E2CBE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B.1)</w:t>
      </w:r>
    </w:p>
    <w:p w14:paraId="021C412F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Al Sindaco del Comune di Bellusco</w:t>
      </w:r>
    </w:p>
    <w:p w14:paraId="10FD540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DICHIARAZIONE DI INSUSSISTENZA DI CAUSE DI INCONFERIBILITA' E INCOMPATIBILITA' DI CUI ALL’ART. 20, COMMI 1 E 2, DEL D.LGS. 8 APRILE 2013, N. 39 FINALIZZATA AL CONFERIMENTO DI UN INCARICO AMMINISTRATIVO DI VERTICE</w:t>
      </w:r>
    </w:p>
    <w:p w14:paraId="618E8ED4" w14:textId="1D05B9C5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a) Sono incarichi amministrativi di vertice: Gli incarichi di livello apicale, quali quelli di Segretario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="00FA2B93">
        <w:rPr>
          <w:rFonts w:asciiTheme="minorHAnsi" w:hAnsiTheme="minorHAnsi" w:cstheme="minorHAnsi"/>
          <w:sz w:val="22"/>
          <w:szCs w:val="22"/>
        </w:rPr>
        <w:t>Comunale</w:t>
      </w:r>
      <w:r w:rsidRPr="00E6495B">
        <w:rPr>
          <w:rFonts w:asciiTheme="minorHAnsi" w:hAnsiTheme="minorHAnsi" w:cstheme="minorHAnsi"/>
          <w:sz w:val="22"/>
          <w:szCs w:val="22"/>
        </w:rPr>
        <w:t>, capo Dipartimento, Direttore generale o posizioni assimilate nelle pubbliche amministrazioni</w:t>
      </w:r>
      <w:r w:rsidRPr="00E6495B">
        <w:rPr>
          <w:rFonts w:asciiTheme="minorHAnsi" w:hAnsiTheme="minorHAnsi" w:cstheme="minorHAnsi"/>
          <w:sz w:val="22"/>
          <w:szCs w:val="22"/>
        </w:rPr>
        <w:br/>
        <w:t>e negli enti di diritto privato in controllo pubblico, conferiti a soggetti interni o esterni</w:t>
      </w:r>
      <w:r w:rsidRPr="00E6495B">
        <w:rPr>
          <w:rFonts w:asciiTheme="minorHAnsi" w:hAnsiTheme="minorHAnsi" w:cstheme="minorHAnsi"/>
          <w:sz w:val="22"/>
          <w:szCs w:val="22"/>
        </w:rPr>
        <w:br/>
        <w:t>all'amministrazione o all'ente che conferisce l'incarico, che non comportano l'esercizio in via esclusiva</w:t>
      </w:r>
      <w:r w:rsidRPr="00E6495B">
        <w:rPr>
          <w:rFonts w:asciiTheme="minorHAnsi" w:hAnsiTheme="minorHAnsi" w:cstheme="minorHAnsi"/>
          <w:sz w:val="22"/>
          <w:szCs w:val="22"/>
        </w:rPr>
        <w:br/>
        <w:t>delle competenze di amministrazione e gestione. (art. 1, c. 2, lett. I, D. Lgs. 39/2013)</w:t>
      </w:r>
    </w:p>
    <w:p w14:paraId="350A4185" w14:textId="42AF7065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</w:t>
      </w:r>
      <w:r w:rsidR="00867CB1" w:rsidRPr="00E6495B">
        <w:rPr>
          <w:rFonts w:asciiTheme="minorHAnsi" w:hAnsiTheme="minorHAnsi" w:cstheme="minorHAnsi"/>
          <w:sz w:val="22"/>
          <w:szCs w:val="22"/>
        </w:rPr>
        <w:t>Il sottoscritta</w:t>
      </w:r>
      <w:r w:rsidRPr="00E6495B">
        <w:rPr>
          <w:rFonts w:asciiTheme="minorHAnsi" w:hAnsiTheme="minorHAnsi" w:cstheme="minorHAnsi"/>
          <w:sz w:val="22"/>
          <w:szCs w:val="22"/>
        </w:rPr>
        <w:t xml:space="preserve"> /o…………………………………………………………………………………………</w:t>
      </w:r>
    </w:p>
    <w:p w14:paraId="6580515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nata/o a ...................................................... (......) in data .........................., ai fini del conferimento/rinnovo dell'incarico di………………………………………………………………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</w:t>
      </w:r>
    </w:p>
    <w:p w14:paraId="06BEA359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presso il su intestato Comune, essendo disponibile ad accettare l’affidamento/il rinnovo del predetto</w:t>
      </w:r>
      <w:r w:rsidRPr="00E6495B">
        <w:rPr>
          <w:rFonts w:asciiTheme="minorHAnsi" w:hAnsiTheme="minorHAnsi" w:cstheme="minorHAnsi"/>
          <w:sz w:val="22"/>
          <w:szCs w:val="22"/>
        </w:rPr>
        <w:br/>
        <w:t>incarico:</w:t>
      </w:r>
    </w:p>
    <w:p w14:paraId="486E5678" w14:textId="77777777" w:rsidR="009C1F91" w:rsidRPr="009C1F91" w:rsidRDefault="009C1F91" w:rsidP="009C1F91">
      <w:pPr>
        <w:rPr>
          <w:rFonts w:asciiTheme="minorHAnsi" w:hAnsiTheme="minorHAnsi" w:cstheme="minorHAnsi"/>
          <w:b/>
          <w:sz w:val="22"/>
          <w:szCs w:val="22"/>
        </w:rPr>
      </w:pPr>
      <w:r w:rsidRPr="009C1F91">
        <w:rPr>
          <w:rFonts w:asciiTheme="minorHAnsi" w:hAnsiTheme="minorHAnsi" w:cstheme="minorHAnsi"/>
          <w:b/>
          <w:sz w:val="22"/>
          <w:szCs w:val="22"/>
        </w:rPr>
        <w:t xml:space="preserve">visto l’art. 6, comma 1, e l’art. 13, comma 3, del </w:t>
      </w:r>
      <w:proofErr w:type="spellStart"/>
      <w:r w:rsidRPr="009C1F91">
        <w:rPr>
          <w:rFonts w:asciiTheme="minorHAnsi" w:hAnsiTheme="minorHAnsi" w:cstheme="minorHAnsi"/>
          <w:b/>
          <w:sz w:val="22"/>
          <w:szCs w:val="22"/>
        </w:rPr>
        <w:t>dPR</w:t>
      </w:r>
      <w:proofErr w:type="spellEnd"/>
      <w:r w:rsidRPr="009C1F91">
        <w:rPr>
          <w:rFonts w:asciiTheme="minorHAnsi" w:hAnsiTheme="minorHAnsi" w:cstheme="minorHAnsi"/>
          <w:b/>
          <w:sz w:val="22"/>
          <w:szCs w:val="22"/>
        </w:rPr>
        <w:t xml:space="preserve"> n.62/2013;</w:t>
      </w:r>
    </w:p>
    <w:p w14:paraId="0F70D491" w14:textId="77777777" w:rsidR="009C1F91" w:rsidRDefault="009C1F91" w:rsidP="00E6495B">
      <w:pPr>
        <w:pStyle w:val="Corpotes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FBBFD9" w14:textId="5690E36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visto il decreto legislativo 8 aprile 2013, n. 39 </w:t>
      </w:r>
      <w:r w:rsidRPr="00E6495B">
        <w:rPr>
          <w:rFonts w:asciiTheme="minorHAnsi" w:hAnsiTheme="minorHAnsi" w:cstheme="minorHAnsi"/>
          <w:sz w:val="22"/>
          <w:szCs w:val="22"/>
        </w:rPr>
        <w:t xml:space="preserve">"Disposizioni in materia di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</w:t>
      </w:r>
      <w:r w:rsidRPr="00E6495B">
        <w:rPr>
          <w:rFonts w:asciiTheme="minorHAnsi" w:hAnsiTheme="minorHAnsi" w:cstheme="minorHAnsi"/>
          <w:sz w:val="22"/>
          <w:szCs w:val="22"/>
        </w:rPr>
        <w:br/>
        <w:t>incompatibilità di incarichi presso pubbliche amministrazioni e presso gli enti privati in controllo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pubblico, a norma dell'art. 1, commi 49 e 50, della legge 6 novembre 2012, n. 190"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ess.mm.ii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>.;</w:t>
      </w:r>
      <w:r w:rsidRPr="00E6495B">
        <w:rPr>
          <w:rFonts w:asciiTheme="minorHAnsi" w:hAnsiTheme="minorHAnsi" w:cstheme="minorHAnsi"/>
          <w:sz w:val="22"/>
          <w:szCs w:val="22"/>
        </w:rPr>
        <w:t></w:t>
      </w:r>
      <w:r w:rsidRPr="00E6495B">
        <w:rPr>
          <w:rFonts w:asciiTheme="minorHAnsi" w:hAnsiTheme="minorHAnsi" w:cstheme="minorHAnsi"/>
          <w:sz w:val="22"/>
          <w:szCs w:val="22"/>
        </w:rPr>
        <w:br/>
      </w:r>
    </w:p>
    <w:p w14:paraId="49FBE2F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vista la delibera dell'ANAC n. 833 del 3 agosto 2016 </w:t>
      </w:r>
      <w:r w:rsidRPr="00E6495B">
        <w:rPr>
          <w:rFonts w:asciiTheme="minorHAnsi" w:hAnsiTheme="minorHAnsi" w:cstheme="minorHAnsi"/>
          <w:sz w:val="22"/>
          <w:szCs w:val="22"/>
        </w:rPr>
        <w:t>"Linee guida in materia di accertamento delle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delle incompatibilità degli incarichi amministrativi da parte del responsabile della</w:t>
      </w:r>
      <w:r w:rsidRPr="00E6495B">
        <w:rPr>
          <w:rFonts w:asciiTheme="minorHAnsi" w:hAnsiTheme="minorHAnsi" w:cstheme="minorHAnsi"/>
          <w:sz w:val="22"/>
          <w:szCs w:val="22"/>
        </w:rPr>
        <w:br/>
        <w:t>prevenzione della corruzione. Attività di vigilanza e poteri di accertamento dell'A.N.A.C. in caso di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incarichi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incompatibili.";</w:t>
      </w:r>
      <w:r w:rsidRPr="00E6495B">
        <w:rPr>
          <w:rFonts w:asciiTheme="minorHAnsi" w:hAnsiTheme="minorHAnsi" w:cstheme="minorHAnsi"/>
          <w:sz w:val="22"/>
          <w:szCs w:val="22"/>
        </w:rPr>
        <w:t></w:t>
      </w:r>
      <w:r w:rsidRPr="00E6495B">
        <w:rPr>
          <w:rFonts w:asciiTheme="minorHAnsi" w:hAnsiTheme="minorHAnsi" w:cstheme="minorHAnsi"/>
          <w:sz w:val="22"/>
          <w:szCs w:val="22"/>
        </w:rPr>
        <w:br/>
      </w:r>
    </w:p>
    <w:p w14:paraId="5F3DFBC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vista la delibera dell’ANAC n. 1201 del 18 dicembre 2019</w:t>
      </w:r>
      <w:r w:rsidRPr="00E6495B">
        <w:rPr>
          <w:rFonts w:asciiTheme="minorHAnsi" w:hAnsiTheme="minorHAnsi" w:cstheme="minorHAnsi"/>
          <w:sz w:val="22"/>
          <w:szCs w:val="22"/>
        </w:rPr>
        <w:t xml:space="preserve"> “Indicazioni per l’applicazione della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disciplina delle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di incarichi presso le pubbliche amministrazioni e presso gli enti privati</w:t>
      </w:r>
      <w:r w:rsidRPr="00E6495B">
        <w:rPr>
          <w:rFonts w:asciiTheme="minorHAnsi" w:hAnsiTheme="minorHAnsi" w:cstheme="minorHAnsi"/>
          <w:sz w:val="22"/>
          <w:szCs w:val="22"/>
        </w:rPr>
        <w:br/>
        <w:t>in controllo pubblico in caso di condanna per reati contro la pubblica amministrazione - art. 3 d.lgs. n.</w:t>
      </w:r>
      <w:r w:rsidRPr="00E6495B">
        <w:rPr>
          <w:rFonts w:asciiTheme="minorHAnsi" w:hAnsiTheme="minorHAnsi" w:cstheme="minorHAnsi"/>
          <w:sz w:val="22"/>
          <w:szCs w:val="22"/>
        </w:rPr>
        <w:br/>
        <w:t>39/2013 e art.35- bis d.lgs. n.165/2013”;</w:t>
      </w:r>
      <w:r w:rsidRPr="00E6495B">
        <w:rPr>
          <w:rFonts w:asciiTheme="minorHAnsi" w:hAnsiTheme="minorHAnsi" w:cstheme="minorHAnsi"/>
          <w:sz w:val="22"/>
          <w:szCs w:val="22"/>
        </w:rPr>
        <w:t></w:t>
      </w:r>
      <w:r w:rsidRPr="00E6495B">
        <w:rPr>
          <w:rFonts w:asciiTheme="minorHAnsi" w:hAnsiTheme="minorHAnsi" w:cstheme="minorHAnsi"/>
          <w:sz w:val="22"/>
          <w:szCs w:val="22"/>
        </w:rPr>
        <w:br/>
        <w:t>consapevole, in particolare, delle seguenti prescrizioni e conseguenze previste dal d.lgs.39/2013:</w:t>
      </w:r>
      <w:r w:rsidRPr="00E6495B">
        <w:rPr>
          <w:rFonts w:asciiTheme="minorHAnsi" w:hAnsiTheme="minorHAnsi" w:cstheme="minorHAnsi"/>
          <w:sz w:val="22"/>
          <w:szCs w:val="22"/>
        </w:rPr>
        <w:t></w:t>
      </w:r>
    </w:p>
    <w:p w14:paraId="67F2203E" w14:textId="0E3F424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- l'obbligo per l'interessato di presentare all'atto del conferimento dell'incarico/della carica </w:t>
      </w:r>
      <w:r w:rsidR="00867CB1" w:rsidRPr="00E6495B">
        <w:rPr>
          <w:rFonts w:asciiTheme="minorHAnsi" w:hAnsiTheme="minorHAnsi" w:cstheme="minorHAnsi"/>
          <w:sz w:val="22"/>
          <w:szCs w:val="22"/>
        </w:rPr>
        <w:t>un’apposita</w:t>
      </w:r>
      <w:r w:rsidRPr="00E6495B">
        <w:rPr>
          <w:rFonts w:asciiTheme="minorHAnsi" w:hAnsiTheme="minorHAnsi" w:cstheme="minorHAnsi"/>
          <w:sz w:val="22"/>
          <w:szCs w:val="22"/>
        </w:rPr>
        <w:t xml:space="preserve"> dichiarazione sulla insussistenza di una delle cause di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e/o incompatibilità di cui allo</w:t>
      </w:r>
      <w:r w:rsidRPr="00E6495B">
        <w:rPr>
          <w:rFonts w:asciiTheme="minorHAnsi" w:hAnsiTheme="minorHAnsi" w:cstheme="minorHAnsi"/>
          <w:sz w:val="22"/>
          <w:szCs w:val="22"/>
        </w:rPr>
        <w:br/>
        <w:t>stesso d.lgs. 39/2013; (art. 20, comma1)</w:t>
      </w:r>
    </w:p>
    <w:p w14:paraId="4ECBE7E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la presentazione della predetta dichiarazione, soggetta alla verifica di veridicità della stessa da parte</w:t>
      </w:r>
      <w:r w:rsidRPr="00E6495B">
        <w:rPr>
          <w:rFonts w:asciiTheme="minorHAnsi" w:hAnsiTheme="minorHAnsi" w:cstheme="minorHAnsi"/>
          <w:sz w:val="22"/>
          <w:szCs w:val="22"/>
        </w:rPr>
        <w:br/>
        <w:t>dell'Amministrazione, costituisce condizione per l'acquisizione dell'efficacia dell'incarico; (art. 20,</w:t>
      </w:r>
      <w:r w:rsidRPr="00E6495B">
        <w:rPr>
          <w:rFonts w:asciiTheme="minorHAnsi" w:hAnsiTheme="minorHAnsi" w:cstheme="minorHAnsi"/>
          <w:sz w:val="22"/>
          <w:szCs w:val="22"/>
        </w:rPr>
        <w:br/>
        <w:t>comma 4; PNA2016)</w:t>
      </w:r>
    </w:p>
    <w:p w14:paraId="7F8B782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(qualora l'incarico/la carica abbia una durata pluriennale) l'obbligo per il sottoscritto di presentare la</w:t>
      </w:r>
      <w:r w:rsidRPr="00E6495B">
        <w:rPr>
          <w:rFonts w:asciiTheme="minorHAnsi" w:hAnsiTheme="minorHAnsi" w:cstheme="minorHAnsi"/>
          <w:sz w:val="22"/>
          <w:szCs w:val="22"/>
        </w:rPr>
        <w:br/>
        <w:t>predetta dichiarazione, nel corso dell’/della incarico/carica, entro il 31 gennaio di ogni anno; (art. 20,</w:t>
      </w:r>
      <w:r w:rsidRPr="00E6495B">
        <w:rPr>
          <w:rFonts w:asciiTheme="minorHAnsi" w:hAnsiTheme="minorHAnsi" w:cstheme="minorHAnsi"/>
          <w:sz w:val="22"/>
          <w:szCs w:val="22"/>
        </w:rPr>
        <w:br/>
        <w:t>comma 2)</w:t>
      </w:r>
    </w:p>
    <w:p w14:paraId="248D731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gli atti di conferimento di/delle incarichi/cariche adottati in violazione delle disposizioni di cui al</w:t>
      </w:r>
      <w:r w:rsidRPr="00E6495B">
        <w:rPr>
          <w:rFonts w:asciiTheme="minorHAnsi" w:hAnsiTheme="minorHAnsi" w:cstheme="minorHAnsi"/>
          <w:sz w:val="22"/>
          <w:szCs w:val="22"/>
        </w:rPr>
        <w:br/>
        <w:t>d.lgs. 39/2013 e i relativi contratti sono nulli di diritto; (art.17)</w:t>
      </w:r>
    </w:p>
    <w:p w14:paraId="6184399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lo svolgimento degli incarichi di cui al d.lgs. 39/2013 in una delle situazioni di incompatibilità di cui</w:t>
      </w:r>
      <w:r w:rsidRPr="00E6495B">
        <w:rPr>
          <w:rFonts w:asciiTheme="minorHAnsi" w:hAnsiTheme="minorHAnsi" w:cstheme="minorHAnsi"/>
          <w:sz w:val="22"/>
          <w:szCs w:val="22"/>
        </w:rPr>
        <w:br/>
        <w:t>ai capi V e VI dello stesso d.lgs. 39/2013 comporta la decadenza dall'incarico e la risoluzione del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sz w:val="22"/>
          <w:szCs w:val="22"/>
        </w:rPr>
        <w:lastRenderedPageBreak/>
        <w:t>relativo contratto, di lavoro subordinato o autonomo, decorso il termine di quindici giorni dalla</w:t>
      </w:r>
      <w:r w:rsidRPr="00E6495B">
        <w:rPr>
          <w:rFonts w:asciiTheme="minorHAnsi" w:hAnsiTheme="minorHAnsi" w:cstheme="minorHAnsi"/>
          <w:sz w:val="22"/>
          <w:szCs w:val="22"/>
        </w:rPr>
        <w:br/>
        <w:t>contestazione all'interessato, da parte del responsabile della prevenzione della corruzione, dell'insorgere</w:t>
      </w:r>
      <w:r w:rsidRPr="00E6495B">
        <w:rPr>
          <w:rFonts w:asciiTheme="minorHAnsi" w:hAnsiTheme="minorHAnsi" w:cstheme="minorHAnsi"/>
          <w:sz w:val="22"/>
          <w:szCs w:val="22"/>
        </w:rPr>
        <w:br/>
        <w:t>della causa di incompatibilità; (art. 19, comma1)</w:t>
      </w:r>
    </w:p>
    <w:p w14:paraId="28A2AE6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la presente dichiarazione, l'atto di accertamento delle eventuali violazioni delle disposizioni di cui al</w:t>
      </w:r>
      <w:r w:rsidRPr="00E6495B">
        <w:rPr>
          <w:rFonts w:asciiTheme="minorHAnsi" w:hAnsiTheme="minorHAnsi" w:cstheme="minorHAnsi"/>
          <w:sz w:val="22"/>
          <w:szCs w:val="22"/>
        </w:rPr>
        <w:br/>
        <w:t>d.lgs. 39/2013 e i conseguenziali provvedimenti dichiarativi della nullità dell'incarico ovvero di</w:t>
      </w:r>
      <w:r w:rsidRPr="00E6495B">
        <w:rPr>
          <w:rFonts w:asciiTheme="minorHAnsi" w:hAnsiTheme="minorHAnsi" w:cstheme="minorHAnsi"/>
          <w:sz w:val="22"/>
          <w:szCs w:val="22"/>
        </w:rPr>
        <w:br/>
        <w:t>decadenza dalla carica saranno pubblicati sul sito web istituzionale del Comune; (artt. 18, comma 5, e</w:t>
      </w:r>
      <w:r w:rsidRPr="00E6495B">
        <w:rPr>
          <w:rFonts w:asciiTheme="minorHAnsi" w:hAnsiTheme="minorHAnsi" w:cstheme="minorHAnsi"/>
          <w:sz w:val="22"/>
          <w:szCs w:val="22"/>
        </w:rPr>
        <w:br/>
        <w:t>20, comma 3; PNA e Regolamento del Comune)</w:t>
      </w:r>
    </w:p>
    <w:p w14:paraId="040956A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responsabilità amministrativa, penale e disciplinare in caso di falsa dichiarazione e di</w:t>
      </w:r>
      <w:r w:rsidRPr="00E6495B">
        <w:rPr>
          <w:rFonts w:asciiTheme="minorHAnsi" w:hAnsiTheme="minorHAnsi" w:cstheme="minorHAnsi"/>
          <w:sz w:val="22"/>
          <w:szCs w:val="22"/>
        </w:rPr>
        <w:br/>
        <w:t>inosservanza delle disposizioni di legge;</w:t>
      </w:r>
    </w:p>
    <w:p w14:paraId="754DDEB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sensi degli articoli 46 e 47 del d.P.R. 28/12/2000, n. 445,</w:t>
      </w:r>
    </w:p>
    <w:p w14:paraId="476700F4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59C7A1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con riferimento al/alla su citato/a conferendo/a incarico/carica che il su</w:t>
      </w:r>
      <w:r w:rsidRPr="00E6495B">
        <w:rPr>
          <w:rFonts w:asciiTheme="minorHAnsi" w:hAnsiTheme="minorHAnsi" w:cstheme="minorHAnsi"/>
          <w:sz w:val="22"/>
          <w:szCs w:val="22"/>
        </w:rPr>
        <w:br/>
        <w:t>intestato Comune intende conferirmi (ovvero) mi ha conferito, di non trovarsi in alcuna delle cause di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incompatibilità previste dal d.lgs. 39/2013, e in particolare:</w:t>
      </w:r>
    </w:p>
    <w:p w14:paraId="6F03A77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(se trattasi di incarico a titolo oneroso)</w:t>
      </w:r>
      <w:r w:rsidRPr="00E6495B">
        <w:rPr>
          <w:rFonts w:asciiTheme="minorHAnsi" w:hAnsiTheme="minorHAnsi" w:cstheme="minorHAnsi"/>
          <w:sz w:val="22"/>
          <w:szCs w:val="22"/>
        </w:rPr>
        <w:t xml:space="preserve"> di non essere in stato di quiescenza (art. 6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90/2014-</w:t>
      </w:r>
      <w:r w:rsidRPr="00E6495B">
        <w:rPr>
          <w:rFonts w:asciiTheme="minorHAnsi" w:hAnsiTheme="minorHAnsi" w:cstheme="minorHAnsi"/>
          <w:sz w:val="22"/>
          <w:szCs w:val="22"/>
        </w:rPr>
        <w:br/>
        <w:t>L.114/2014)</w:t>
      </w:r>
    </w:p>
    <w:p w14:paraId="7A3BFFB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stato condannato con decreto di condanna ad una pena pecuniaria in sostituzione di una</w:t>
      </w:r>
      <w:r w:rsidRPr="00E6495B">
        <w:rPr>
          <w:rFonts w:asciiTheme="minorHAnsi" w:hAnsiTheme="minorHAnsi" w:cstheme="minorHAnsi"/>
          <w:sz w:val="22"/>
          <w:szCs w:val="22"/>
        </w:rPr>
        <w:br/>
        <w:t>pena detentiva o con sentenza, anche non passata in giudicato ovvero ai sensi dell'articolo 444 del c.p.p., per avere consumato o tentato di consumare uno dei reati contro la pubblica amministrazione previsti dal capo I del titolo II del Libro secondo del codice penale; (art. 3 c. 1 e 7 del D. Lgs.39/2013)</w:t>
      </w:r>
    </w:p>
    <w:p w14:paraId="6ACD924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avere, nei due precedenti anni, svolto incarichi e ricoperto cariche in enti di diritto privato o</w:t>
      </w:r>
      <w:r w:rsidRPr="00E6495B">
        <w:rPr>
          <w:rFonts w:asciiTheme="minorHAnsi" w:hAnsiTheme="minorHAnsi" w:cstheme="minorHAnsi"/>
          <w:sz w:val="22"/>
          <w:szCs w:val="22"/>
        </w:rPr>
        <w:br/>
        <w:t>finanziati dal su intestato Comune conferente l'incarico ovvero di non avere svolto in proprio attività</w:t>
      </w:r>
      <w:r w:rsidRPr="00E6495B">
        <w:rPr>
          <w:rFonts w:asciiTheme="minorHAnsi" w:hAnsiTheme="minorHAnsi" w:cstheme="minorHAnsi"/>
          <w:sz w:val="22"/>
          <w:szCs w:val="22"/>
        </w:rPr>
        <w:br/>
        <w:t>professionali regolate o finanziate o comunque retribuite dal su intestato Comune; (art.4)</w:t>
      </w:r>
    </w:p>
    <w:p w14:paraId="6B7096C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stato, nei due precedenti anni, componente della giunta o del consiglio del Comune</w:t>
      </w:r>
      <w:r w:rsidRPr="00E6495B">
        <w:rPr>
          <w:rFonts w:asciiTheme="minorHAnsi" w:hAnsiTheme="minorHAnsi" w:cstheme="minorHAnsi"/>
          <w:sz w:val="22"/>
          <w:szCs w:val="22"/>
        </w:rPr>
        <w:br/>
        <w:t>conferente l'incarico,</w:t>
      </w:r>
    </w:p>
    <w:p w14:paraId="5956834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ovvero nell'anno precedente di non avere fatto parte della giunta o del consiglio di una Provincia, di un</w:t>
      </w:r>
      <w:r w:rsidRPr="00E6495B">
        <w:rPr>
          <w:rFonts w:asciiTheme="minorHAnsi" w:hAnsiTheme="minorHAnsi" w:cstheme="minorHAnsi"/>
          <w:sz w:val="22"/>
          <w:szCs w:val="22"/>
        </w:rPr>
        <w:br/>
        <w:t>Comune con popolazione superiore ai 15.000 abitanti o di una forma associativa tra Comuni avente la</w:t>
      </w:r>
      <w:r w:rsidRPr="00E6495B">
        <w:rPr>
          <w:rFonts w:asciiTheme="minorHAnsi" w:hAnsiTheme="minorHAnsi" w:cstheme="minorHAnsi"/>
          <w:sz w:val="22"/>
          <w:szCs w:val="22"/>
        </w:rPr>
        <w:br/>
        <w:t>medesima popolazione della stessa Regione cui appartiene il su intestato Comune conferente l'incarico,</w:t>
      </w:r>
      <w:r w:rsidRPr="00E6495B">
        <w:rPr>
          <w:rFonts w:asciiTheme="minorHAnsi" w:hAnsiTheme="minorHAnsi" w:cstheme="minorHAnsi"/>
          <w:sz w:val="22"/>
          <w:szCs w:val="22"/>
        </w:rPr>
        <w:br/>
        <w:t>nonché di non essere stato presidente o amministratore delegato di enti di diritto privato in controllo</w:t>
      </w:r>
      <w:r w:rsidRPr="00E6495B">
        <w:rPr>
          <w:rFonts w:asciiTheme="minorHAnsi" w:hAnsiTheme="minorHAnsi" w:cstheme="minorHAnsi"/>
          <w:sz w:val="22"/>
          <w:szCs w:val="22"/>
        </w:rPr>
        <w:br/>
        <w:t>pubblico da parte di Province, Comuni e loro forme associative della stessa predetta Regione; (art. 7. c.</w:t>
      </w:r>
      <w:r w:rsidRPr="00E6495B">
        <w:rPr>
          <w:rFonts w:asciiTheme="minorHAnsi" w:hAnsiTheme="minorHAnsi" w:cstheme="minorHAnsi"/>
          <w:sz w:val="22"/>
          <w:szCs w:val="22"/>
        </w:rPr>
        <w:br/>
        <w:t>2, D. Lgs. 39/2013)1</w:t>
      </w:r>
    </w:p>
    <w:p w14:paraId="66F6186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nell'assunzione o nel mantenimento di</w:t>
      </w:r>
      <w:r w:rsidRPr="00E6495B">
        <w:rPr>
          <w:rFonts w:asciiTheme="minorHAnsi" w:hAnsiTheme="minorHAnsi" w:cstheme="minorHAnsi"/>
          <w:sz w:val="22"/>
          <w:szCs w:val="22"/>
        </w:rPr>
        <w:br/>
        <w:t>incarichi o cariche in enti di diritto privato regolati o finanziati dal su intestato Comune, nel corso di un</w:t>
      </w:r>
      <w:r w:rsidRPr="00E6495B">
        <w:rPr>
          <w:rFonts w:asciiTheme="minorHAnsi" w:hAnsiTheme="minorHAnsi" w:cstheme="minorHAnsi"/>
          <w:sz w:val="22"/>
          <w:szCs w:val="22"/>
        </w:rPr>
        <w:br/>
        <w:t>incarico dirigenziale comunque denominato già conferito dal su intestato Comune che comporta poteri</w:t>
      </w:r>
      <w:r w:rsidRPr="00E6495B">
        <w:rPr>
          <w:rFonts w:asciiTheme="minorHAnsi" w:hAnsiTheme="minorHAnsi" w:cstheme="minorHAnsi"/>
          <w:sz w:val="22"/>
          <w:szCs w:val="22"/>
        </w:rPr>
        <w:br/>
        <w:t>di vigilanza o controllo sulle attività svolte dagli enti di diritto privato regolati o finanziati dallo stesso</w:t>
      </w:r>
      <w:r w:rsidRPr="00E6495B">
        <w:rPr>
          <w:rFonts w:asciiTheme="minorHAnsi" w:hAnsiTheme="minorHAnsi" w:cstheme="minorHAnsi"/>
          <w:sz w:val="22"/>
          <w:szCs w:val="22"/>
        </w:rPr>
        <w:br/>
        <w:t>Comune; (art. 9, c. 1)</w:t>
      </w:r>
    </w:p>
    <w:p w14:paraId="0A13CFD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nello svolgimento in proprio di una attività</w:t>
      </w:r>
      <w:r w:rsidRPr="00E6495B">
        <w:rPr>
          <w:rFonts w:asciiTheme="minorHAnsi" w:hAnsiTheme="minorHAnsi" w:cstheme="minorHAnsi"/>
          <w:sz w:val="22"/>
          <w:szCs w:val="22"/>
        </w:rPr>
        <w:br/>
        <w:t>professionale regolata o finanziata o comunque retribuita dal su intestato Comune che conferisce</w:t>
      </w:r>
      <w:r w:rsidRPr="00E6495B">
        <w:rPr>
          <w:rFonts w:asciiTheme="minorHAnsi" w:hAnsiTheme="minorHAnsi" w:cstheme="minorHAnsi"/>
          <w:sz w:val="22"/>
          <w:szCs w:val="22"/>
        </w:rPr>
        <w:br/>
        <w:t>l'incarico amministrativo di vertice sopra indicato; (art. 9, c.2)</w:t>
      </w:r>
    </w:p>
    <w:p w14:paraId="35190E19" w14:textId="4FD66626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 ricoprire una delle seguenti cariche:</w:t>
      </w:r>
      <w:r w:rsidRPr="00E6495B">
        <w:rPr>
          <w:rFonts w:asciiTheme="minorHAnsi" w:hAnsiTheme="minorHAnsi" w:cstheme="minorHAnsi"/>
          <w:sz w:val="22"/>
          <w:szCs w:val="22"/>
        </w:rPr>
        <w:br/>
        <w:t>Presidente del Consiglio dei ministri, Ministro, Vice-Ministro, sottosegretario di Stato, commissario</w:t>
      </w:r>
      <w:r w:rsidRPr="00E6495B">
        <w:rPr>
          <w:rFonts w:asciiTheme="minorHAnsi" w:hAnsiTheme="minorHAnsi" w:cstheme="minorHAnsi"/>
          <w:sz w:val="22"/>
          <w:szCs w:val="22"/>
        </w:rPr>
        <w:br/>
        <w:t>straordinario del Governo di cui all'art. 11 della legge 23 agosto 1988, n. 400, parlamentare; (art.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="00D5565F" w:rsidRPr="00E6495B">
        <w:rPr>
          <w:rFonts w:asciiTheme="minorHAnsi" w:hAnsiTheme="minorHAnsi" w:cstheme="minorHAnsi"/>
          <w:sz w:val="22"/>
          <w:szCs w:val="22"/>
        </w:rPr>
        <w:t>11, c.</w:t>
      </w:r>
      <w:r w:rsidRPr="00E6495B">
        <w:rPr>
          <w:rFonts w:asciiTheme="minorHAnsi" w:hAnsiTheme="minorHAnsi" w:cstheme="minorHAnsi"/>
          <w:sz w:val="22"/>
          <w:szCs w:val="22"/>
        </w:rPr>
        <w:t>1)</w:t>
      </w:r>
    </w:p>
    <w:p w14:paraId="1D3EA841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 INOLTRE</w:t>
      </w:r>
    </w:p>
    <w:p w14:paraId="07C990E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ai sensi e per gli effetti di cui all'articolo 6, comma 1, del d.P.R. 16.4.2013, n. 62:</w:t>
      </w:r>
    </w:p>
    <w:p w14:paraId="5AC94FE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avuto negli ultimi tre anni rapporti, diretti o indiretti, di collaborazione in qualunque modo</w:t>
      </w:r>
      <w:r w:rsidRPr="00E6495B">
        <w:rPr>
          <w:rFonts w:asciiTheme="minorHAnsi" w:hAnsiTheme="minorHAnsi" w:cstheme="minorHAnsi"/>
          <w:sz w:val="22"/>
          <w:szCs w:val="22"/>
        </w:rPr>
        <w:br/>
        <w:t>retribuiti con soggetti privati (art.6 DPR62/2013);</w:t>
      </w:r>
    </w:p>
    <w:p w14:paraId="780B242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  <w:r w:rsidRPr="00E6495B">
        <w:rPr>
          <w:rFonts w:asciiTheme="minorHAnsi" w:hAnsiTheme="minorHAnsi" w:cstheme="minorHAnsi"/>
          <w:sz w:val="22"/>
          <w:szCs w:val="22"/>
        </w:rPr>
        <w:t xml:space="preserve"> con i soggetti di seguito indicati che hanno/non hanno interessi in attività o decisioni inerenti</w:t>
      </w:r>
      <w:r w:rsidRPr="00E6495B">
        <w:rPr>
          <w:rFonts w:asciiTheme="minorHAnsi" w:hAnsiTheme="minorHAnsi" w:cstheme="minorHAnsi"/>
          <w:sz w:val="22"/>
          <w:szCs w:val="22"/>
        </w:rPr>
        <w:br/>
        <w:t>all'ufficio relativo al conferente incarico, limitatamente alle pratiche di competenza del sottoscritto:</w:t>
      </w:r>
    </w:p>
    <w:p w14:paraId="5E773187" w14:textId="1A34FF9F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avere avuto negli ultimi tre anni rapporti, diretti o indiretti, di collaborazione in qualunque modo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retribuiti con </w:t>
      </w:r>
      <w:r w:rsidR="00D5565F">
        <w:rPr>
          <w:rFonts w:asciiTheme="minorHAnsi" w:hAnsiTheme="minorHAnsi" w:cstheme="minorHAnsi"/>
          <w:sz w:val="22"/>
          <w:szCs w:val="22"/>
        </w:rPr>
        <w:t xml:space="preserve">i </w:t>
      </w:r>
      <w:r w:rsidR="00D5565F" w:rsidRPr="00E6495B">
        <w:rPr>
          <w:rFonts w:asciiTheme="minorHAnsi" w:hAnsiTheme="minorHAnsi" w:cstheme="minorHAnsi"/>
          <w:sz w:val="22"/>
          <w:szCs w:val="22"/>
        </w:rPr>
        <w:t>seguenti</w:t>
      </w:r>
      <w:r w:rsidRPr="00E6495B">
        <w:rPr>
          <w:rFonts w:asciiTheme="minorHAnsi" w:hAnsiTheme="minorHAnsi" w:cstheme="minorHAnsi"/>
          <w:sz w:val="22"/>
          <w:szCs w:val="22"/>
        </w:rPr>
        <w:t xml:space="preserve"> soggetti privati (indicare i dati identificativi):</w:t>
      </w:r>
    </w:p>
    <w:p w14:paraId="1DB3F2F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.....................................................................................................................................................…</w:t>
      </w:r>
    </w:p>
    <w:p w14:paraId="1B7CCF4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1E29106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sottoscritto, suoi parenti o affini entro il secondo grado, il coniuge o un convivente hanno/non hanno</w:t>
      </w:r>
      <w:r w:rsidRPr="00E6495B">
        <w:rPr>
          <w:rFonts w:asciiTheme="minorHAnsi" w:hAnsiTheme="minorHAnsi" w:cstheme="minorHAnsi"/>
          <w:sz w:val="22"/>
          <w:szCs w:val="22"/>
        </w:rPr>
        <w:br/>
        <w:t>ancora rapporti finanziari con il/i predetto/i soggetto/i di cui al precedente punto con il quale ha avuto i</w:t>
      </w:r>
      <w:r w:rsidRPr="00E6495B">
        <w:rPr>
          <w:rFonts w:asciiTheme="minorHAnsi" w:hAnsiTheme="minorHAnsi" w:cstheme="minorHAnsi"/>
          <w:sz w:val="22"/>
          <w:szCs w:val="22"/>
        </w:rPr>
        <w:br/>
        <w:t>predetti rapporti di collaborazione;</w:t>
      </w:r>
    </w:p>
    <w:p w14:paraId="2866A33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sensi e per gli effetti di cui all'articolo 13, comma 3, del d.P.R. 16.4.2013, n. 62:</w:t>
      </w:r>
    </w:p>
    <w:p w14:paraId="0491765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partecipazioni azionarie e altri interessi finanziari che possano porlo in conflitto di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interessi con la funzione da svolgere/che svolge; </w:t>
      </w: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5B75A1E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avere le partecipazioni azionarie e altri interessi finanziari di seguito indicati che possono porlo in</w:t>
      </w:r>
      <w:r w:rsidRPr="00E6495B">
        <w:rPr>
          <w:rFonts w:asciiTheme="minorHAnsi" w:hAnsiTheme="minorHAnsi" w:cstheme="minorHAnsi"/>
          <w:sz w:val="22"/>
          <w:szCs w:val="22"/>
        </w:rPr>
        <w:br/>
        <w:t>conflitto di interessi con la funzione da svolgere/che svolge:</w:t>
      </w:r>
    </w:p>
    <w:p w14:paraId="4AD0DA8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495C756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B112D7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parenti e affini entro il secondo grado, coniuge o convivente che esercitano attività</w:t>
      </w:r>
      <w:r w:rsidRPr="00E6495B">
        <w:rPr>
          <w:rFonts w:asciiTheme="minorHAnsi" w:hAnsiTheme="minorHAnsi" w:cstheme="minorHAnsi"/>
          <w:sz w:val="22"/>
          <w:szCs w:val="22"/>
        </w:rPr>
        <w:br/>
        <w:t>politiche, professionali o economiche che li pongano in contatti frequenti con la struttura che dovrà</w:t>
      </w:r>
      <w:r w:rsidRPr="00E6495B">
        <w:rPr>
          <w:rFonts w:asciiTheme="minorHAnsi" w:hAnsiTheme="minorHAnsi" w:cstheme="minorHAnsi"/>
          <w:sz w:val="22"/>
          <w:szCs w:val="22"/>
        </w:rPr>
        <w:br/>
        <w:t>dirigere/dirige ovvero che siano coinvolti nelle decisioni o nelle attività inerenti alla stessa struttura, 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ciò per quanto a conoscenza del sottoscritto; </w:t>
      </w: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5D09EC6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avere parenti e affini entro il secondo grado, coniuge o convivente, di seguito indicati, che esercitano</w:t>
      </w:r>
      <w:r w:rsidRPr="00E6495B">
        <w:rPr>
          <w:rFonts w:asciiTheme="minorHAnsi" w:hAnsiTheme="minorHAnsi" w:cstheme="minorHAnsi"/>
          <w:sz w:val="22"/>
          <w:szCs w:val="22"/>
        </w:rPr>
        <w:br/>
        <w:t>attività politiche, professionali o economiche che li pongano in contatti frequenti con la struttura che</w:t>
      </w:r>
      <w:r w:rsidRPr="00E6495B">
        <w:rPr>
          <w:rFonts w:asciiTheme="minorHAnsi" w:hAnsiTheme="minorHAnsi" w:cstheme="minorHAnsi"/>
          <w:sz w:val="22"/>
          <w:szCs w:val="22"/>
        </w:rPr>
        <w:br/>
        <w:t>dovrà dirigere/dirige</w:t>
      </w:r>
    </w:p>
    <w:p w14:paraId="60BFBC1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  <w:r w:rsidRPr="00E6495B">
        <w:rPr>
          <w:rFonts w:asciiTheme="minorHAnsi" w:hAnsiTheme="minorHAnsi" w:cstheme="minorHAnsi"/>
          <w:sz w:val="22"/>
          <w:szCs w:val="22"/>
        </w:rPr>
        <w:t xml:space="preserve"> che siano coinvolti nelle decisioni o nelle attività inerenti alla stessa struttura, e ciò per quanto a</w:t>
      </w:r>
      <w:r w:rsidRPr="00E6495B">
        <w:rPr>
          <w:rFonts w:asciiTheme="minorHAnsi" w:hAnsiTheme="minorHAnsi" w:cstheme="minorHAnsi"/>
          <w:sz w:val="22"/>
          <w:szCs w:val="22"/>
        </w:rPr>
        <w:br/>
        <w:t>conoscenza del sottoscritto:</w:t>
      </w:r>
    </w:p>
    <w:p w14:paraId="369F4B1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810ACE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2C654A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DA9E3E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essere consapevole del fatto che la sottoscrizione della presente dichiarazione non sostituisce in</w:t>
      </w:r>
      <w:r w:rsidRPr="00E6495B">
        <w:rPr>
          <w:rFonts w:asciiTheme="minorHAnsi" w:hAnsiTheme="minorHAnsi" w:cstheme="minorHAnsi"/>
          <w:sz w:val="22"/>
          <w:szCs w:val="22"/>
        </w:rPr>
        <w:br/>
        <w:t>alcun modo gli obblighi e gli adempimenti previsti dalle disposizioni in materia di incompatibilità 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autorizzazioni a svolgere attività extralavorative nel corso del rapporto di lavoro (art. 53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165/2001,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39/2013, per quanto già applicabile, art. 19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>. n. 43/2001, art. 1 commi 56 e ss.</w:t>
      </w:r>
      <w:r w:rsidRPr="00E6495B">
        <w:rPr>
          <w:rFonts w:asciiTheme="minorHAnsi" w:hAnsiTheme="minorHAnsi" w:cstheme="minorHAnsi"/>
          <w:sz w:val="22"/>
          <w:szCs w:val="22"/>
        </w:rPr>
        <w:br/>
        <w:t>dellaL.662/1996).</w:t>
      </w:r>
    </w:p>
    <w:p w14:paraId="1999FED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assumere l'impegno di comunicare tempestivamente al Responsabile della prevenzione della</w:t>
      </w:r>
      <w:r w:rsidRPr="00E6495B">
        <w:rPr>
          <w:rFonts w:asciiTheme="minorHAnsi" w:hAnsiTheme="minorHAnsi" w:cstheme="minorHAnsi"/>
          <w:sz w:val="22"/>
          <w:szCs w:val="22"/>
        </w:rPr>
        <w:br/>
        <w:t>corruzione del su intestato Comune eventuali variazioni che dovessero intervenire rispetto alle su</w:t>
      </w:r>
      <w:r w:rsidRPr="00E6495B">
        <w:rPr>
          <w:rFonts w:asciiTheme="minorHAnsi" w:hAnsiTheme="minorHAnsi" w:cstheme="minorHAnsi"/>
          <w:sz w:val="22"/>
          <w:szCs w:val="22"/>
        </w:rPr>
        <w:br/>
        <w:t>riportate dichiarazioni durante il periodo di espletamento del predetto incarico.</w:t>
      </w:r>
    </w:p>
    <w:p w14:paraId="43D1A49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impegnarsi a rispettare per quanto applicabile all'incarico/alla carica da conferire/conferito/a il</w:t>
      </w:r>
      <w:r w:rsidRPr="00E6495B">
        <w:rPr>
          <w:rFonts w:asciiTheme="minorHAnsi" w:hAnsiTheme="minorHAnsi" w:cstheme="minorHAnsi"/>
          <w:sz w:val="22"/>
          <w:szCs w:val="22"/>
        </w:rPr>
        <w:br/>
        <w:t>D.P.R. 16 aprile 2013, n. 62 "Regolamento recante il codice di comportamento dei dipendenti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sz w:val="22"/>
          <w:szCs w:val="22"/>
        </w:rPr>
        <w:lastRenderedPageBreak/>
        <w:t>pubblici", il Codice di comportamento integrativo nonché il Piano per la prevenzione della corruzione e</w:t>
      </w:r>
      <w:r w:rsidRPr="00E6495B">
        <w:rPr>
          <w:rFonts w:asciiTheme="minorHAnsi" w:hAnsiTheme="minorHAnsi" w:cstheme="minorHAnsi"/>
          <w:sz w:val="22"/>
          <w:szCs w:val="22"/>
        </w:rPr>
        <w:br/>
        <w:t>per la trasparenza del su intestato Comune.</w:t>
      </w:r>
    </w:p>
    <w:p w14:paraId="5CA3263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......................................................</w:t>
      </w:r>
    </w:p>
    <w:p w14:paraId="79FD05A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7ACDFDE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4B92700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4BE129D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180F00C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129D02A6" w14:textId="5E4A1675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="00D5565F">
        <w:rPr>
          <w:rFonts w:asciiTheme="minorHAnsi" w:hAnsiTheme="minorHAnsi" w:cstheme="minorHAnsi"/>
          <w:sz w:val="22"/>
          <w:szCs w:val="22"/>
        </w:rPr>
        <w:t xml:space="preserve">e </w:t>
      </w:r>
      <w:r w:rsidR="00D5565F" w:rsidRPr="00E6495B">
        <w:rPr>
          <w:rFonts w:asciiTheme="minorHAnsi" w:hAnsiTheme="minorHAnsi" w:cstheme="minorHAnsi"/>
          <w:sz w:val="22"/>
          <w:szCs w:val="22"/>
        </w:rPr>
        <w:t>potranno</w:t>
      </w:r>
      <w:r w:rsidRPr="00E6495B">
        <w:rPr>
          <w:rFonts w:asciiTheme="minorHAnsi" w:hAnsiTheme="minorHAnsi" w:cstheme="minorHAnsi"/>
          <w:sz w:val="22"/>
          <w:szCs w:val="22"/>
        </w:rPr>
        <w:t xml:space="preserve">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2C7B4A8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10E828E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35757D9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776087C9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4D461A1D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5649A30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4F7BDA22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5D6C3B1E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1C24D5E7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4C2EB6E4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372B169B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60329CC3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EF1DC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203BC4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657A7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FA58D7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DF0CBD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93D9C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F337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2EDF09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93E5B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827F7E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0F009E" w14:textId="7261EBE9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ModelloB.2)</w:t>
      </w:r>
      <w:r w:rsidRPr="00E6495B">
        <w:rPr>
          <w:rFonts w:asciiTheme="minorHAnsi" w:hAnsiTheme="minorHAnsi" w:cstheme="minorHAnsi"/>
          <w:sz w:val="22"/>
          <w:szCs w:val="22"/>
        </w:rPr>
        <w:br/>
        <w:t>Al Responsabile della prevenzione della corruzione e della trasparenza del Comune di Bellusco</w:t>
      </w:r>
    </w:p>
    <w:p w14:paraId="59976BB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DICHIARAZIONE DI INSUSSISTENZA DI CUI ALL’ART. 20, COMMI 1 E 2, DEL D.LGS. 8 APRILE 2013, N. 39 DI CONDANNE PER REATI CONTRO LA PUBBLICA AMMINISTRAZIONE E DI CAUSE DI INCONFERIBILITÀ E INCOMPATIBILITÀ FINALIZZATA AL CONFERIMENTO DI UN INCARICO DIRIGENZIALE INTERNO (A) (B)</w:t>
      </w:r>
    </w:p>
    <w:p w14:paraId="210D104C" w14:textId="19D174AF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a) Sono incarichi dirigenziali interni: Gli incarichi di funzione dirigenziale, comunque denominati, che</w:t>
      </w:r>
      <w:r w:rsidRPr="00E6495B">
        <w:rPr>
          <w:rFonts w:asciiTheme="minorHAnsi" w:hAnsiTheme="minorHAnsi" w:cstheme="minorHAnsi"/>
          <w:sz w:val="22"/>
          <w:szCs w:val="22"/>
        </w:rPr>
        <w:br/>
        <w:t>comportano l'esercizio in via esclusiva delle competenze di amministrazione e gestione, nonché gli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incarichi di funzione dirigenziale nell'ambito degli uffici di diretta collaborazione, conferiti </w:t>
      </w:r>
      <w:r w:rsidR="00D5565F">
        <w:rPr>
          <w:rFonts w:asciiTheme="minorHAnsi" w:hAnsiTheme="minorHAnsi" w:cstheme="minorHAnsi"/>
          <w:sz w:val="22"/>
          <w:szCs w:val="22"/>
        </w:rPr>
        <w:t>a responsabili</w:t>
      </w:r>
      <w:r w:rsidRPr="00E6495B">
        <w:rPr>
          <w:rFonts w:asciiTheme="minorHAnsi" w:hAnsiTheme="minorHAnsi" w:cstheme="minorHAnsi"/>
          <w:sz w:val="22"/>
          <w:szCs w:val="22"/>
        </w:rPr>
        <w:t xml:space="preserve"> o</w:t>
      </w:r>
      <w:r w:rsidRPr="00E6495B">
        <w:rPr>
          <w:rFonts w:asciiTheme="minorHAnsi" w:hAnsiTheme="minorHAnsi" w:cstheme="minorHAnsi"/>
          <w:sz w:val="22"/>
          <w:szCs w:val="22"/>
        </w:rPr>
        <w:br/>
        <w:t>ad altri dipendenti, ivi comprese le categorie di personale di cui all'articolo 3 del decreto legislativo 30</w:t>
      </w:r>
      <w:r w:rsidRPr="00E6495B">
        <w:rPr>
          <w:rFonts w:asciiTheme="minorHAnsi" w:hAnsiTheme="minorHAnsi" w:cstheme="minorHAnsi"/>
          <w:sz w:val="22"/>
          <w:szCs w:val="22"/>
        </w:rPr>
        <w:br/>
        <w:t>marzo 2001, n. 165, appartenenti ai ruoli dell'amministrazione che conferisce l'incarico ovvero al ruolo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di altra pubblica amministrazione. (art. 1, c. 2,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lett.j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>)</w:t>
      </w:r>
    </w:p>
    <w:p w14:paraId="0D36F6E6" w14:textId="73A487C0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(b) Ai fini del d.lgs. 39/2013 al conferimento negli enti locali di incarichi dirigenziali è assimilato</w:t>
      </w:r>
      <w:r w:rsidRPr="00E6495B">
        <w:rPr>
          <w:rFonts w:asciiTheme="minorHAnsi" w:hAnsiTheme="minorHAnsi" w:cstheme="minorHAnsi"/>
          <w:sz w:val="22"/>
          <w:szCs w:val="22"/>
        </w:rPr>
        <w:br/>
        <w:t>quello di funzioni dirigenziali a personale non dirigenziale, nonché di tali incarichi a soggetti con</w:t>
      </w:r>
      <w:r w:rsidRPr="00E6495B">
        <w:rPr>
          <w:rFonts w:asciiTheme="minorHAnsi" w:hAnsiTheme="minorHAnsi" w:cstheme="minorHAnsi"/>
          <w:sz w:val="22"/>
          <w:szCs w:val="22"/>
        </w:rPr>
        <w:br/>
        <w:t>contratto a tempo determinato, ai sensi dell'articolo 110, comma 2, del testo unico delle leggi</w:t>
      </w:r>
      <w:r w:rsidRPr="00E6495B">
        <w:rPr>
          <w:rFonts w:asciiTheme="minorHAnsi" w:hAnsiTheme="minorHAnsi" w:cstheme="minorHAnsi"/>
          <w:sz w:val="22"/>
          <w:szCs w:val="22"/>
        </w:rPr>
        <w:br/>
        <w:t>sull’ordinamento degli enti locali, di cui al decreto legislativo 18 agosto 2000, n. 267. (art. 2, c.2)</w:t>
      </w:r>
    </w:p>
    <w:p w14:paraId="10AA8D6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sottoscritta/o………………………………………………………………………………….......…</w:t>
      </w:r>
      <w:r w:rsidRPr="00E6495B">
        <w:rPr>
          <w:rFonts w:asciiTheme="minorHAnsi" w:hAnsiTheme="minorHAnsi" w:cstheme="minorHAnsi"/>
          <w:sz w:val="22"/>
          <w:szCs w:val="22"/>
        </w:rPr>
        <w:br/>
        <w:t>nata/o a ...................................................... (......) in data ........................, ai fini del</w:t>
      </w:r>
      <w:r w:rsidRPr="00E6495B">
        <w:rPr>
          <w:rFonts w:asciiTheme="minorHAnsi" w:hAnsiTheme="minorHAnsi" w:cstheme="minorHAnsi"/>
          <w:sz w:val="22"/>
          <w:szCs w:val="22"/>
        </w:rPr>
        <w:br/>
        <w:t>conferimento/rinnovo dell'incarico di………………………………………………………………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</w:t>
      </w:r>
    </w:p>
    <w:p w14:paraId="79FE821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presso il su intestato Comune, essendo disponibile ad accettare l’affidamento/il rinnovo del predetto</w:t>
      </w:r>
      <w:r w:rsidRPr="00E6495B">
        <w:rPr>
          <w:rFonts w:asciiTheme="minorHAnsi" w:hAnsiTheme="minorHAnsi" w:cstheme="minorHAnsi"/>
          <w:sz w:val="22"/>
          <w:szCs w:val="22"/>
        </w:rPr>
        <w:br/>
        <w:t>incarico:</w:t>
      </w:r>
    </w:p>
    <w:p w14:paraId="33D109D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visto l’art. 6, comma 1, e l’art. 13, comma 3, del DPR n.62/2013</w:t>
      </w:r>
      <w:r w:rsidRPr="00E6495B">
        <w:rPr>
          <w:rFonts w:asciiTheme="minorHAnsi" w:hAnsiTheme="minorHAnsi" w:cstheme="minorHAnsi"/>
          <w:sz w:val="22"/>
          <w:szCs w:val="22"/>
        </w:rPr>
        <w:t>;</w:t>
      </w:r>
    </w:p>
    <w:p w14:paraId="7572549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visto il decreto legislativo 8 aprile 2013, n. 39</w:t>
      </w:r>
      <w:r w:rsidRPr="00E6495B">
        <w:rPr>
          <w:rFonts w:asciiTheme="minorHAnsi" w:hAnsiTheme="minorHAnsi" w:cstheme="minorHAnsi"/>
          <w:sz w:val="22"/>
          <w:szCs w:val="22"/>
        </w:rPr>
        <w:t xml:space="preserve">, "Disposizioni in materia di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</w:t>
      </w:r>
      <w:r w:rsidRPr="00E6495B">
        <w:rPr>
          <w:rFonts w:asciiTheme="minorHAnsi" w:hAnsiTheme="minorHAnsi" w:cstheme="minorHAnsi"/>
          <w:sz w:val="22"/>
          <w:szCs w:val="22"/>
        </w:rPr>
        <w:br/>
        <w:t>incompatibilità di incarichi presso pubbliche amministrazioni e presso gli enti privati in controllo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pubblico, a norma dell'art. 1, commi 49 e 50, della legge 6 novembre 2012, n. 190"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ess.mm.ii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>.</w:t>
      </w:r>
      <w:r w:rsidRPr="00E6495B">
        <w:rPr>
          <w:rFonts w:asciiTheme="minorHAnsi" w:hAnsiTheme="minorHAnsi" w:cstheme="minorHAnsi"/>
          <w:sz w:val="22"/>
          <w:szCs w:val="22"/>
        </w:rPr>
        <w:br/>
      </w:r>
    </w:p>
    <w:p w14:paraId="3E241180" w14:textId="35E2F597" w:rsidR="00E6495B" w:rsidRPr="00E6495B" w:rsidRDefault="00E6495B" w:rsidP="00D5565F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vista la delibera dell'ANAC n. 833 del 3 agosto 2016</w:t>
      </w:r>
      <w:r w:rsidRPr="00E6495B">
        <w:rPr>
          <w:rFonts w:asciiTheme="minorHAnsi" w:hAnsiTheme="minorHAnsi" w:cstheme="minorHAnsi"/>
          <w:sz w:val="22"/>
          <w:szCs w:val="22"/>
        </w:rPr>
        <w:t xml:space="preserve"> "Linee guida in materia di accertamento delle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delle incompatibilità degli incarichi amministrativi da parte del responsabile della prevenzione della corruzione. Attività di vigilanza e poteri di accertamento dell'A.N.A.C. in caso di</w:t>
      </w:r>
      <w:r w:rsidRPr="00E6495B">
        <w:rPr>
          <w:rFonts w:asciiTheme="minorHAnsi" w:hAnsiTheme="minorHAnsi" w:cstheme="minorHAnsi"/>
          <w:sz w:val="22"/>
          <w:szCs w:val="22"/>
        </w:rPr>
        <w:br/>
        <w:t>incarichi</w:t>
      </w:r>
      <w:r w:rsidR="00D556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incompatibili."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b/>
          <w:sz w:val="22"/>
          <w:szCs w:val="22"/>
        </w:rPr>
        <w:t>vista la delibera dell’ANAC n. 1201 del 18 dicembre 201</w:t>
      </w:r>
      <w:r w:rsidRPr="00E6495B">
        <w:rPr>
          <w:rFonts w:asciiTheme="minorHAnsi" w:hAnsiTheme="minorHAnsi" w:cstheme="minorHAnsi"/>
          <w:sz w:val="22"/>
          <w:szCs w:val="22"/>
        </w:rPr>
        <w:t>9 “Indicazioni per l’applicazione della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disciplina delle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di incarichi presso le pubbliche amministrazioni e presso gli enti privati</w:t>
      </w:r>
      <w:r w:rsidRPr="00E6495B">
        <w:rPr>
          <w:rFonts w:asciiTheme="minorHAnsi" w:hAnsiTheme="minorHAnsi" w:cstheme="minorHAnsi"/>
          <w:sz w:val="22"/>
          <w:szCs w:val="22"/>
        </w:rPr>
        <w:br/>
        <w:t>in controllo pubblico in caso di condanna per reati contro la pubblica amministrazione - art. 3 d.lgs. n.</w:t>
      </w:r>
      <w:r w:rsidRPr="00E6495B">
        <w:rPr>
          <w:rFonts w:asciiTheme="minorHAnsi" w:hAnsiTheme="minorHAnsi" w:cstheme="minorHAnsi"/>
          <w:sz w:val="22"/>
          <w:szCs w:val="22"/>
        </w:rPr>
        <w:br/>
        <w:t>39/2013 e art.35- bis d.lgs. n.165/2013”;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b/>
          <w:sz w:val="22"/>
          <w:szCs w:val="22"/>
        </w:rPr>
        <w:t>vista la deliberazione dell’ANAC n. 177 del 19 febbraio 2020</w:t>
      </w:r>
      <w:r w:rsidRPr="00E6495B">
        <w:rPr>
          <w:rFonts w:asciiTheme="minorHAnsi" w:hAnsiTheme="minorHAnsi" w:cstheme="minorHAnsi"/>
          <w:sz w:val="22"/>
          <w:szCs w:val="22"/>
        </w:rPr>
        <w:t xml:space="preserve"> “Linee guida in materia di Codici di</w:t>
      </w:r>
      <w:r w:rsidRPr="00E6495B">
        <w:rPr>
          <w:rFonts w:asciiTheme="minorHAnsi" w:hAnsiTheme="minorHAnsi" w:cstheme="minorHAnsi"/>
          <w:sz w:val="22"/>
          <w:szCs w:val="22"/>
        </w:rPr>
        <w:br/>
        <w:t>comportamento delle amministrazioni pubbliche”; consapevole, in particolare, delle seguenti prescrizioni e conseguenze previste dal d.lgs.39/2013:</w:t>
      </w:r>
    </w:p>
    <w:p w14:paraId="08C0440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l'obbligo per l'interessato di presentare all'atto del conferimento dell'incarico una apposita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dichiarazione sulla insussistenza di una delle cause di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e/o incompatibilità di cui allo</w:t>
      </w:r>
      <w:r w:rsidRPr="00E6495B">
        <w:rPr>
          <w:rFonts w:asciiTheme="minorHAnsi" w:hAnsiTheme="minorHAnsi" w:cstheme="minorHAnsi"/>
          <w:sz w:val="22"/>
          <w:szCs w:val="22"/>
        </w:rPr>
        <w:br/>
        <w:t>stesso d.lgs. 39/2013;(art. 20, comma1)</w:t>
      </w:r>
    </w:p>
    <w:p w14:paraId="52FE82E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la presentazione della predetta dichiarazione, soggetta alla verifica di veridicità della stessa da parte dell'Amministrazione, costituisce condizione per l'acquisizione dell'efficacia dell'incarico; (art. 20,</w:t>
      </w:r>
      <w:r w:rsidRPr="00E6495B">
        <w:rPr>
          <w:rFonts w:asciiTheme="minorHAnsi" w:hAnsiTheme="minorHAnsi" w:cstheme="minorHAnsi"/>
          <w:sz w:val="22"/>
          <w:szCs w:val="22"/>
        </w:rPr>
        <w:br/>
        <w:t>comma4; PNA2016)</w:t>
      </w:r>
    </w:p>
    <w:p w14:paraId="08F1BBC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(qualora l'incarico abbia una durata pluriennale) l'obbligo per il sottoscritto di presentare la predetta</w:t>
      </w:r>
      <w:r w:rsidRPr="00E6495B">
        <w:rPr>
          <w:rFonts w:asciiTheme="minorHAnsi" w:hAnsiTheme="minorHAnsi" w:cstheme="minorHAnsi"/>
          <w:sz w:val="22"/>
          <w:szCs w:val="22"/>
        </w:rPr>
        <w:br/>
        <w:t>dichiarazione nel corso dell'incarico, entro il 31 gennaio di ogni anno; (art. 20, comma2)</w:t>
      </w:r>
    </w:p>
    <w:p w14:paraId="3CBCA60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- gli atti di conferimento di incarichi adottati in violazione delle disposizioni di cui al d.lgs. 39/2013 e I relativi contratti sono nulli di diritto; (art.17)</w:t>
      </w:r>
    </w:p>
    <w:p w14:paraId="2C3AC00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lo svolgimento degli incarichi di cui al d.lgs. 39/2013 in una delle situazioni di incompatibilità di cui</w:t>
      </w:r>
      <w:r w:rsidRPr="00E6495B">
        <w:rPr>
          <w:rFonts w:asciiTheme="minorHAnsi" w:hAnsiTheme="minorHAnsi" w:cstheme="minorHAnsi"/>
          <w:sz w:val="22"/>
          <w:szCs w:val="22"/>
        </w:rPr>
        <w:br/>
        <w:t>ai capi V e VI dello stesso d.lgs. 39/2013 comporta la decadenza dall'incarico e la risoluzione del</w:t>
      </w:r>
      <w:r w:rsidRPr="00E6495B">
        <w:rPr>
          <w:rFonts w:asciiTheme="minorHAnsi" w:hAnsiTheme="minorHAnsi" w:cstheme="minorHAnsi"/>
          <w:sz w:val="22"/>
          <w:szCs w:val="22"/>
        </w:rPr>
        <w:br/>
        <w:t>relativo contratto, di lavoro subordinato o autonomo, decorso il termine di quindici giorni dalla</w:t>
      </w:r>
      <w:r w:rsidRPr="00E6495B">
        <w:rPr>
          <w:rFonts w:asciiTheme="minorHAnsi" w:hAnsiTheme="minorHAnsi" w:cstheme="minorHAnsi"/>
          <w:sz w:val="22"/>
          <w:szCs w:val="22"/>
        </w:rPr>
        <w:br/>
        <w:t>contestazione all'interessato, da parte del responsabile della prevenzione della corruzione, dell'insorgere</w:t>
      </w:r>
      <w:r w:rsidRPr="00E6495B">
        <w:rPr>
          <w:rFonts w:asciiTheme="minorHAnsi" w:hAnsiTheme="minorHAnsi" w:cstheme="minorHAnsi"/>
          <w:sz w:val="22"/>
          <w:szCs w:val="22"/>
        </w:rPr>
        <w:br/>
        <w:t>della causa di incompatibilità; (art. 19, comma1)</w:t>
      </w:r>
    </w:p>
    <w:p w14:paraId="64E6743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la presente dichiarazione, l'atto di accertamento delle eventuali violazioni delle disposizioni di cui al</w:t>
      </w:r>
      <w:r w:rsidRPr="00E6495B">
        <w:rPr>
          <w:rFonts w:asciiTheme="minorHAnsi" w:hAnsiTheme="minorHAnsi" w:cstheme="minorHAnsi"/>
          <w:sz w:val="22"/>
          <w:szCs w:val="22"/>
        </w:rPr>
        <w:br/>
        <w:t>d.lgs. 39/2013 e i conseguenziali provvedimenti dichiarativi della nullità dell'incarico ovvero di</w:t>
      </w:r>
      <w:r w:rsidRPr="00E6495B">
        <w:rPr>
          <w:rFonts w:asciiTheme="minorHAnsi" w:hAnsiTheme="minorHAnsi" w:cstheme="minorHAnsi"/>
          <w:sz w:val="22"/>
          <w:szCs w:val="22"/>
        </w:rPr>
        <w:br/>
        <w:t>decadenza dalla carica saranno pubblicati sul sito web istituzionale del Comune; (artt. 18, comma 5, e</w:t>
      </w:r>
      <w:r w:rsidRPr="00E6495B">
        <w:rPr>
          <w:rFonts w:asciiTheme="minorHAnsi" w:hAnsiTheme="minorHAnsi" w:cstheme="minorHAnsi"/>
          <w:sz w:val="22"/>
          <w:szCs w:val="22"/>
        </w:rPr>
        <w:br/>
        <w:t>20, comma 3; PNA e Regolamento del Comune)</w:t>
      </w:r>
    </w:p>
    <w:p w14:paraId="78050C0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responsabilità penale, amministrativa, contabile e disciplinare in caso di falsa</w:t>
      </w:r>
      <w:r w:rsidRPr="00E6495B">
        <w:rPr>
          <w:rFonts w:asciiTheme="minorHAnsi" w:hAnsiTheme="minorHAnsi" w:cstheme="minorHAnsi"/>
          <w:sz w:val="22"/>
          <w:szCs w:val="22"/>
        </w:rPr>
        <w:br/>
        <w:t>dichiarazione e di inosservanza delle disposizioni di legge; ai sensi degli articoli 46 e 47 del d.P.R. 28/12/2000, n. 445,</w:t>
      </w:r>
    </w:p>
    <w:p w14:paraId="74AACB78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74CA88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con riferimento all’incarico che il su intestato Comune intende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conferire/rinnovare </w:t>
      </w:r>
      <w:r w:rsidRPr="00E6495B">
        <w:rPr>
          <w:rFonts w:asciiTheme="minorHAnsi" w:hAnsiTheme="minorHAnsi" w:cstheme="minorHAnsi"/>
          <w:i/>
          <w:sz w:val="22"/>
          <w:szCs w:val="22"/>
        </w:rPr>
        <w:t>(ovvero)</w:t>
      </w:r>
      <w:r w:rsidRPr="00E6495B">
        <w:rPr>
          <w:rFonts w:asciiTheme="minorHAnsi" w:hAnsiTheme="minorHAnsi" w:cstheme="minorHAnsi"/>
          <w:sz w:val="22"/>
          <w:szCs w:val="22"/>
        </w:rPr>
        <w:t xml:space="preserve"> ha conferito al sottoscritto, di non trovarsi in alcuna delle cause di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 incompatibilità previste dal d.lgs. 39/2013, e in particolare:</w:t>
      </w:r>
    </w:p>
    <w:p w14:paraId="32E9956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stato condannato con decreto di condanna ad una pena pecuniaria in sostituzione di una</w:t>
      </w:r>
      <w:r w:rsidRPr="00E6495B">
        <w:rPr>
          <w:rFonts w:asciiTheme="minorHAnsi" w:hAnsiTheme="minorHAnsi" w:cstheme="minorHAnsi"/>
          <w:sz w:val="22"/>
          <w:szCs w:val="22"/>
        </w:rPr>
        <w:br/>
        <w:t>pena detentiva o con sentenza, anche non passata in giudicato ovvero ai sensi dell'articolo 444 del</w:t>
      </w:r>
      <w:r w:rsidRPr="00E6495B">
        <w:rPr>
          <w:rFonts w:asciiTheme="minorHAnsi" w:hAnsiTheme="minorHAnsi" w:cstheme="minorHAnsi"/>
          <w:sz w:val="22"/>
          <w:szCs w:val="22"/>
        </w:rPr>
        <w:br/>
        <w:t>c.p.p., per avere consumato o tentato di consumare uno dei reati contro la pubblica amministrazione</w:t>
      </w:r>
      <w:r w:rsidRPr="00E6495B">
        <w:rPr>
          <w:rFonts w:asciiTheme="minorHAnsi" w:hAnsiTheme="minorHAnsi" w:cstheme="minorHAnsi"/>
          <w:sz w:val="22"/>
          <w:szCs w:val="22"/>
        </w:rPr>
        <w:br/>
        <w:t>previsti dal capo I del titolo II del Libro secondo del codice penale; (art. 3 c. 1 e7)</w:t>
      </w:r>
    </w:p>
    <w:p w14:paraId="4615C59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stato, nei due precedenti anni, componente della giunta o del consiglio della Provincia,</w:t>
      </w:r>
      <w:r w:rsidRPr="00E6495B">
        <w:rPr>
          <w:rFonts w:asciiTheme="minorHAnsi" w:hAnsiTheme="minorHAnsi" w:cstheme="minorHAnsi"/>
          <w:sz w:val="22"/>
          <w:szCs w:val="22"/>
        </w:rPr>
        <w:br/>
        <w:t>del Comune o della forma associativa tra Comuni conferente l'incarico, ovvero nell'anno precedente di</w:t>
      </w:r>
      <w:r w:rsidRPr="00E6495B">
        <w:rPr>
          <w:rFonts w:asciiTheme="minorHAnsi" w:hAnsiTheme="minorHAnsi" w:cstheme="minorHAnsi"/>
          <w:sz w:val="22"/>
          <w:szCs w:val="22"/>
        </w:rPr>
        <w:br/>
        <w:t>non avere fatto parte della giunta o del consiglio di una Provincia, di un Comune con popolazione</w:t>
      </w:r>
      <w:r w:rsidRPr="00E6495B">
        <w:rPr>
          <w:rFonts w:asciiTheme="minorHAnsi" w:hAnsiTheme="minorHAnsi" w:cstheme="minorHAnsi"/>
          <w:sz w:val="22"/>
          <w:szCs w:val="22"/>
        </w:rPr>
        <w:br/>
        <w:t>superiore ai 15.000 abitanti o di una forma associativa tra Comuni avente la medesima popolazione,</w:t>
      </w:r>
      <w:r w:rsidRPr="00E6495B">
        <w:rPr>
          <w:rFonts w:asciiTheme="minorHAnsi" w:hAnsiTheme="minorHAnsi" w:cstheme="minorHAnsi"/>
          <w:sz w:val="22"/>
          <w:szCs w:val="22"/>
        </w:rPr>
        <w:br/>
        <w:t>ricompresi nella Regione cui appartiene il su intestato Comune conferente l'incarico, nonché di non</w:t>
      </w:r>
      <w:r w:rsidRPr="00E6495B">
        <w:rPr>
          <w:rFonts w:asciiTheme="minorHAnsi" w:hAnsiTheme="minorHAnsi" w:cstheme="minorHAnsi"/>
          <w:sz w:val="22"/>
          <w:szCs w:val="22"/>
        </w:rPr>
        <w:br/>
        <w:t>essere stato presidente o amministratore delegato di enti di diritto privato in controllo pubblico da parte</w:t>
      </w:r>
      <w:r w:rsidRPr="00E6495B">
        <w:rPr>
          <w:rFonts w:asciiTheme="minorHAnsi" w:hAnsiTheme="minorHAnsi" w:cstheme="minorHAnsi"/>
          <w:sz w:val="22"/>
          <w:szCs w:val="22"/>
        </w:rPr>
        <w:br/>
        <w:t>di Province, Comuni e loro forme associative ricompresi nella stessa predetta Regione; (art. 7. c. 2)1</w:t>
      </w:r>
    </w:p>
    <w:p w14:paraId="4C4A3A0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nell'assunzione o nel mantenimento di</w:t>
      </w:r>
      <w:r w:rsidRPr="00E6495B">
        <w:rPr>
          <w:rFonts w:asciiTheme="minorHAnsi" w:hAnsiTheme="minorHAnsi" w:cstheme="minorHAnsi"/>
          <w:sz w:val="22"/>
          <w:szCs w:val="22"/>
        </w:rPr>
        <w:br/>
        <w:t>incarichi o cariche in enti di diritto privato regolati o finanziati dal su intestato Comune, nel corso di un</w:t>
      </w:r>
      <w:r w:rsidRPr="00E6495B">
        <w:rPr>
          <w:rFonts w:asciiTheme="minorHAnsi" w:hAnsiTheme="minorHAnsi" w:cstheme="minorHAnsi"/>
          <w:sz w:val="22"/>
          <w:szCs w:val="22"/>
        </w:rPr>
        <w:br/>
        <w:t>incarico amministrativo di vertice già conferito dal su intestato Comune che comporta poteri di</w:t>
      </w:r>
      <w:r w:rsidRPr="00E6495B">
        <w:rPr>
          <w:rFonts w:asciiTheme="minorHAnsi" w:hAnsiTheme="minorHAnsi" w:cstheme="minorHAnsi"/>
          <w:sz w:val="22"/>
          <w:szCs w:val="22"/>
        </w:rPr>
        <w:br/>
        <w:t>vigilanza o controllo sulle attività svolte dagli enti di diritto privato regolati o finanziati dallo stesso</w:t>
      </w:r>
      <w:r w:rsidRPr="00E6495B">
        <w:rPr>
          <w:rFonts w:asciiTheme="minorHAnsi" w:hAnsiTheme="minorHAnsi" w:cstheme="minorHAnsi"/>
          <w:sz w:val="22"/>
          <w:szCs w:val="22"/>
        </w:rPr>
        <w:br/>
        <w:t>Comune che intende conferire il sopra indicato incarico dirigenziale comunque denominato;(art. 9, c.1)</w:t>
      </w:r>
    </w:p>
    <w:p w14:paraId="569FED6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nello svolgimento in proprio di una attività</w:t>
      </w:r>
      <w:r w:rsidRPr="00E6495B">
        <w:rPr>
          <w:rFonts w:asciiTheme="minorHAnsi" w:hAnsiTheme="minorHAnsi" w:cstheme="minorHAnsi"/>
          <w:sz w:val="22"/>
          <w:szCs w:val="22"/>
        </w:rPr>
        <w:br/>
        <w:t>professionale regolata o finanziata o comunque retribuita dal su intestato Comune che conferisce</w:t>
      </w:r>
      <w:r w:rsidRPr="00E6495B">
        <w:rPr>
          <w:rFonts w:asciiTheme="minorHAnsi" w:hAnsiTheme="minorHAnsi" w:cstheme="minorHAnsi"/>
          <w:sz w:val="22"/>
          <w:szCs w:val="22"/>
        </w:rPr>
        <w:br/>
        <w:t>l'incarico dirigenziale sopra indicato; (art. 9, c.2)</w:t>
      </w:r>
    </w:p>
    <w:p w14:paraId="5063C61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nell'assunzione o nel mantenimento, nel corso</w:t>
      </w:r>
      <w:r w:rsidRPr="00E6495B">
        <w:rPr>
          <w:rFonts w:asciiTheme="minorHAnsi" w:hAnsiTheme="minorHAnsi" w:cstheme="minorHAnsi"/>
          <w:sz w:val="22"/>
          <w:szCs w:val="22"/>
        </w:rPr>
        <w:br/>
        <w:t>dell'incarico, della carica di componente dell'organo di indirizzo (consiglio comunale) dello stesso</w:t>
      </w:r>
      <w:r w:rsidRPr="00E6495B">
        <w:rPr>
          <w:rFonts w:asciiTheme="minorHAnsi" w:hAnsiTheme="minorHAnsi" w:cstheme="minorHAnsi"/>
          <w:sz w:val="22"/>
          <w:szCs w:val="22"/>
        </w:rPr>
        <w:br/>
        <w:t>Comune; (art. 12, c.1)</w:t>
      </w:r>
    </w:p>
    <w:p w14:paraId="1EB2236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trovarsi nella causa di incompatibilità consistente nell'assunzione o nel mantenimento, nel corso</w:t>
      </w:r>
      <w:r w:rsidRPr="00E6495B">
        <w:rPr>
          <w:rFonts w:asciiTheme="minorHAnsi" w:hAnsiTheme="minorHAnsi" w:cstheme="minorHAnsi"/>
          <w:sz w:val="22"/>
          <w:szCs w:val="22"/>
        </w:rPr>
        <w:br/>
        <w:t>dell'incarico, della carica di Presidente del Consiglio dei Ministri, Ministro, Vice Ministro,</w:t>
      </w:r>
      <w:r w:rsidRPr="00E6495B">
        <w:rPr>
          <w:rFonts w:asciiTheme="minorHAnsi" w:hAnsiTheme="minorHAnsi" w:cstheme="minorHAnsi"/>
          <w:sz w:val="22"/>
          <w:szCs w:val="22"/>
        </w:rPr>
        <w:br/>
        <w:t>sottosegretario di Stato, commissario straordinario del Governo di cui all'articolo 11 della legge 23</w:t>
      </w:r>
      <w:r w:rsidRPr="00E6495B">
        <w:rPr>
          <w:rFonts w:asciiTheme="minorHAnsi" w:hAnsiTheme="minorHAnsi" w:cstheme="minorHAnsi"/>
          <w:sz w:val="22"/>
          <w:szCs w:val="22"/>
        </w:rPr>
        <w:br/>
        <w:t>agosto 1988, n. 400, parlamentare; (art. 12, c.2)</w:t>
      </w:r>
    </w:p>
    <w:p w14:paraId="3304630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di non trovarsi in alcuna delle seguenti cause di incompatibilità consistenti nel ricoprire la carica di:</w:t>
      </w:r>
      <w:r w:rsidRPr="00E6495B">
        <w:rPr>
          <w:rFonts w:asciiTheme="minorHAnsi" w:hAnsiTheme="minorHAnsi" w:cstheme="minorHAnsi"/>
          <w:sz w:val="22"/>
          <w:szCs w:val="22"/>
        </w:rPr>
        <w:br/>
        <w:t>componente della giunta o del consiglio della Regione cui appartiene il su intestato Comune;</w:t>
      </w:r>
      <w:r w:rsidRPr="00E6495B">
        <w:rPr>
          <w:rFonts w:asciiTheme="minorHAnsi" w:hAnsiTheme="minorHAnsi" w:cstheme="minorHAnsi"/>
          <w:sz w:val="22"/>
          <w:szCs w:val="22"/>
        </w:rPr>
        <w:br/>
        <w:t>componente della giunta o del consiglio di una provincia, di un Comune con popolazione superiore ai</w:t>
      </w:r>
      <w:r w:rsidRPr="00E6495B">
        <w:rPr>
          <w:rFonts w:asciiTheme="minorHAnsi" w:hAnsiTheme="minorHAnsi" w:cstheme="minorHAnsi"/>
          <w:sz w:val="22"/>
          <w:szCs w:val="22"/>
        </w:rPr>
        <w:br/>
        <w:t>15.000 abitanti o di una forma associativa tra Comuni avente la medesima popolazione, ricompresi</w:t>
      </w:r>
      <w:r w:rsidRPr="00E6495B">
        <w:rPr>
          <w:rFonts w:asciiTheme="minorHAnsi" w:hAnsiTheme="minorHAnsi" w:cstheme="minorHAnsi"/>
          <w:sz w:val="22"/>
          <w:szCs w:val="22"/>
        </w:rPr>
        <w:br/>
        <w:t>nella Regione cui appartiene il su intestato Comune; componente di organi di indirizzo negli enti di diritto privato in controllo pubblico da parte della Regione, nonché di province, Comuni con popolazione superiore ai 15.000 abitanti o di forme associative tra Comuni aventi la medesima popolazione abitanti della Regione cui appartiene il su intestato Comune. (art. 12, c.4)</w:t>
      </w:r>
    </w:p>
    <w:p w14:paraId="4A5904F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5420AC1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essere stato condannato con decreto di condanna ad una pena pecuniaria in sostituzione di una</w:t>
      </w:r>
      <w:r w:rsidRPr="00E6495B">
        <w:rPr>
          <w:rFonts w:asciiTheme="minorHAnsi" w:hAnsiTheme="minorHAnsi" w:cstheme="minorHAnsi"/>
          <w:sz w:val="22"/>
          <w:szCs w:val="22"/>
        </w:rPr>
        <w:br/>
        <w:t>pena detentiva o con sentenza, anche non passata in giudicato per avere consumato o tentato di</w:t>
      </w:r>
      <w:r w:rsidRPr="00E6495B">
        <w:rPr>
          <w:rFonts w:asciiTheme="minorHAnsi" w:hAnsiTheme="minorHAnsi" w:cstheme="minorHAnsi"/>
          <w:sz w:val="22"/>
          <w:szCs w:val="22"/>
        </w:rPr>
        <w:br/>
        <w:t>consumare uno dei reati contro la pubblica amministrazione previsti dal capo I del titolo II del Libro</w:t>
      </w:r>
      <w:r w:rsidRPr="00E6495B">
        <w:rPr>
          <w:rFonts w:asciiTheme="minorHAnsi" w:hAnsiTheme="minorHAnsi" w:cstheme="minorHAnsi"/>
          <w:sz w:val="22"/>
          <w:szCs w:val="22"/>
        </w:rPr>
        <w:br/>
        <w:t>secondo del codice penale (art. 3 c. 1 e 7) di seguito indicati:</w:t>
      </w:r>
    </w:p>
    <w:p w14:paraId="0476837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(riportare estremi della sentenza penale e indicare la tipologia di reato)</w:t>
      </w:r>
    </w:p>
    <w:p w14:paraId="519F0E6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DF9586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41C0EAA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....................................................................................................................................…</w:t>
      </w:r>
    </w:p>
    <w:p w14:paraId="20F6682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trovarsi, rispetto al predetto incarico che il su intestato Comune intende conferire/rinnovare/in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essere, nelle cause di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e/o di incompatibilità previste dal d.lgs. 39/2013 di seguito</w:t>
      </w:r>
      <w:r w:rsidRPr="00E6495B">
        <w:rPr>
          <w:rFonts w:asciiTheme="minorHAnsi" w:hAnsiTheme="minorHAnsi" w:cstheme="minorHAnsi"/>
          <w:sz w:val="22"/>
          <w:szCs w:val="22"/>
        </w:rPr>
        <w:br/>
        <w:t>indicate:</w:t>
      </w:r>
    </w:p>
    <w:p w14:paraId="28065A1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 xml:space="preserve">(indicare la causa di </w:t>
      </w:r>
      <w:proofErr w:type="spellStart"/>
      <w:r w:rsidRPr="00E6495B">
        <w:rPr>
          <w:rFonts w:asciiTheme="minorHAnsi" w:hAnsiTheme="minorHAnsi" w:cstheme="minorHAnsi"/>
          <w:i/>
          <w:sz w:val="22"/>
          <w:szCs w:val="22"/>
        </w:rPr>
        <w:t>inconferibilità</w:t>
      </w:r>
      <w:proofErr w:type="spellEnd"/>
      <w:r w:rsidRPr="00E6495B">
        <w:rPr>
          <w:rFonts w:asciiTheme="minorHAnsi" w:hAnsiTheme="minorHAnsi" w:cstheme="minorHAnsi"/>
          <w:i/>
          <w:sz w:val="22"/>
          <w:szCs w:val="22"/>
        </w:rPr>
        <w:t xml:space="preserve"> o incompatibilità e la relativa norma del d.lgs. 39/2013)</w:t>
      </w:r>
    </w:p>
    <w:p w14:paraId="16BAE77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B4F9D0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</w:t>
      </w:r>
    </w:p>
    <w:p w14:paraId="5847B74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....................................................................................................................................…</w:t>
      </w:r>
    </w:p>
    <w:p w14:paraId="524E5523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250AB7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 INOLTRE</w:t>
      </w:r>
    </w:p>
    <w:p w14:paraId="0218D0A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sensi e per gli effetti di cui all'articolo 6, comma 1, del d.P.R. 16.4.2013, n. 62:</w:t>
      </w:r>
    </w:p>
    <w:p w14:paraId="0D090C5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avuto negli ultimi tre anni rapporti, diretti o indiretti, di collaborazione in qualunque modo</w:t>
      </w:r>
      <w:r w:rsidRPr="00E6495B">
        <w:rPr>
          <w:rFonts w:asciiTheme="minorHAnsi" w:hAnsiTheme="minorHAnsi" w:cstheme="minorHAnsi"/>
          <w:sz w:val="22"/>
          <w:szCs w:val="22"/>
        </w:rPr>
        <w:br/>
        <w:t>retribuiti con soggetti privati (art.6 DPR62/2013);</w:t>
      </w:r>
    </w:p>
    <w:p w14:paraId="2F2AC9D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  <w:r w:rsidRPr="00E6495B">
        <w:rPr>
          <w:rFonts w:asciiTheme="minorHAnsi" w:hAnsiTheme="minorHAnsi" w:cstheme="minorHAnsi"/>
          <w:sz w:val="22"/>
          <w:szCs w:val="22"/>
        </w:rPr>
        <w:t xml:space="preserve"> con i soggetti di seguito indicati che hanno/non hanno interessi in attività o decisioni inerenti</w:t>
      </w:r>
      <w:r w:rsidRPr="00E6495B">
        <w:rPr>
          <w:rFonts w:asciiTheme="minorHAnsi" w:hAnsiTheme="minorHAnsi" w:cstheme="minorHAnsi"/>
          <w:sz w:val="22"/>
          <w:szCs w:val="22"/>
        </w:rPr>
        <w:br/>
        <w:t>all'ufficio relativo al conferente incarico, limitatamente alle pratiche di competenza del sottoscritto:</w:t>
      </w:r>
    </w:p>
    <w:p w14:paraId="178CEC2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avere avuto negli ultimi tre anni rapporti, diretti o indiretti, di collaborazione in qualunque modo</w:t>
      </w:r>
      <w:r w:rsidRPr="00E6495B">
        <w:rPr>
          <w:rFonts w:asciiTheme="minorHAnsi" w:hAnsiTheme="minorHAnsi" w:cstheme="minorHAnsi"/>
          <w:sz w:val="22"/>
          <w:szCs w:val="22"/>
        </w:rPr>
        <w:br/>
        <w:t>retribuiti con I seguenti soggetti privati (indicare i dati identificativi):</w:t>
      </w:r>
    </w:p>
    <w:p w14:paraId="144B3B5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53135A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BE498E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sottoscritto, suoi parenti o affini entro il secondo grado, il coniuge o un convivente hanno/non hanno</w:t>
      </w:r>
      <w:r w:rsidRPr="00E6495B">
        <w:rPr>
          <w:rFonts w:asciiTheme="minorHAnsi" w:hAnsiTheme="minorHAnsi" w:cstheme="minorHAnsi"/>
          <w:sz w:val="22"/>
          <w:szCs w:val="22"/>
        </w:rPr>
        <w:br/>
        <w:t>ancora rapporti finanziari con il/i predetto/i soggetto/i di cui al precedente punto con il quale ha avuto i</w:t>
      </w:r>
      <w:r w:rsidRPr="00E6495B">
        <w:rPr>
          <w:rFonts w:asciiTheme="minorHAnsi" w:hAnsiTheme="minorHAnsi" w:cstheme="minorHAnsi"/>
          <w:sz w:val="22"/>
          <w:szCs w:val="22"/>
        </w:rPr>
        <w:br/>
        <w:t>predetti rapporti di collaborazione;</w:t>
      </w:r>
    </w:p>
    <w:p w14:paraId="3BCACBD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sensi e per gli effetti di cui all'articolo 13, comma 3, del d.P.R. 16.4.2013, n. 62:</w:t>
      </w:r>
    </w:p>
    <w:p w14:paraId="6DF9F6C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partecipazioni azionarie e altri interessi finanziari che possano porlo in conflitto di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interessi con la funzione da svolgere/che svolge; </w:t>
      </w: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297C1E2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di avere le partecipazioni azionarie e altri interessi finanziari di seguito indicati che possono porlo in</w:t>
      </w:r>
      <w:r w:rsidRPr="00E6495B">
        <w:rPr>
          <w:rFonts w:asciiTheme="minorHAnsi" w:hAnsiTheme="minorHAnsi" w:cstheme="minorHAnsi"/>
          <w:sz w:val="22"/>
          <w:szCs w:val="22"/>
        </w:rPr>
        <w:br/>
        <w:t>conflitto di interessi con la funzione da svolgere/che svolge:</w:t>
      </w:r>
    </w:p>
    <w:p w14:paraId="199EC36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7ABBD19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265438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avere parenti e affini entro il secondo grado, coniuge o convivente che esercitano attività</w:t>
      </w:r>
      <w:r w:rsidRPr="00E6495B">
        <w:rPr>
          <w:rFonts w:asciiTheme="minorHAnsi" w:hAnsiTheme="minorHAnsi" w:cstheme="minorHAnsi"/>
          <w:sz w:val="22"/>
          <w:szCs w:val="22"/>
        </w:rPr>
        <w:br/>
        <w:t>politiche, professionali o economiche che li pongano in contatti frequenti con la struttura che dovrà</w:t>
      </w:r>
      <w:r w:rsidRPr="00E6495B">
        <w:rPr>
          <w:rFonts w:asciiTheme="minorHAnsi" w:hAnsiTheme="minorHAnsi" w:cstheme="minorHAnsi"/>
          <w:sz w:val="22"/>
          <w:szCs w:val="22"/>
        </w:rPr>
        <w:br/>
        <w:t>dirigere/dirige ovvero che siano coinvolti nelle decisioni o nelle attività inerenti alla stessa struttura, 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ciò per quanto a conoscenza del sottoscritto; </w:t>
      </w:r>
      <w:r w:rsidRPr="00E6495B">
        <w:rPr>
          <w:rFonts w:asciiTheme="minorHAnsi" w:hAnsiTheme="minorHAnsi" w:cstheme="minorHAnsi"/>
          <w:i/>
          <w:sz w:val="22"/>
          <w:szCs w:val="22"/>
        </w:rPr>
        <w:t xml:space="preserve">ovvero </w:t>
      </w:r>
      <w:r w:rsidRPr="00E6495B">
        <w:rPr>
          <w:rFonts w:asciiTheme="minorHAnsi" w:hAnsiTheme="minorHAnsi" w:cstheme="minorHAnsi"/>
          <w:sz w:val="22"/>
          <w:szCs w:val="22"/>
        </w:rPr>
        <w:t>di avere parenti e affini entro il secondo grado,</w:t>
      </w:r>
      <w:r w:rsidRPr="00E6495B">
        <w:rPr>
          <w:rFonts w:asciiTheme="minorHAnsi" w:hAnsiTheme="minorHAnsi" w:cstheme="minorHAnsi"/>
          <w:sz w:val="22"/>
          <w:szCs w:val="22"/>
        </w:rPr>
        <w:br/>
        <w:t>coniuge o convivente, di seguito indicati, che esercitano attività politiche, professionali o economiche</w:t>
      </w:r>
      <w:r w:rsidRPr="00E6495B">
        <w:rPr>
          <w:rFonts w:asciiTheme="minorHAnsi" w:hAnsiTheme="minorHAnsi" w:cstheme="minorHAnsi"/>
          <w:sz w:val="22"/>
          <w:szCs w:val="22"/>
        </w:rPr>
        <w:br/>
        <w:t>che li pongano in contatti frequenti con la struttura che dovrà dirigere/dirige</w:t>
      </w:r>
    </w:p>
    <w:p w14:paraId="51DCADF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  <w:r w:rsidRPr="00E6495B">
        <w:rPr>
          <w:rFonts w:asciiTheme="minorHAnsi" w:hAnsiTheme="minorHAnsi" w:cstheme="minorHAnsi"/>
          <w:sz w:val="22"/>
          <w:szCs w:val="22"/>
        </w:rPr>
        <w:t xml:space="preserve"> che siano coinvolti nelle decisioni o nelle attività inerenti alla stessa struttura, e ciò per quanto a</w:t>
      </w:r>
      <w:r w:rsidRPr="00E6495B">
        <w:rPr>
          <w:rFonts w:asciiTheme="minorHAnsi" w:hAnsiTheme="minorHAnsi" w:cstheme="minorHAnsi"/>
          <w:sz w:val="22"/>
          <w:szCs w:val="22"/>
        </w:rPr>
        <w:br/>
        <w:t>conoscenza del sottoscritto:</w:t>
      </w:r>
    </w:p>
    <w:p w14:paraId="1A0ADCB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DC1EEE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3F639D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essere consapevole del fatto che la sottoscrizione della presente dichiarazione non sostituisce in</w:t>
      </w:r>
      <w:r w:rsidRPr="00E6495B">
        <w:rPr>
          <w:rFonts w:asciiTheme="minorHAnsi" w:hAnsiTheme="minorHAnsi" w:cstheme="minorHAnsi"/>
          <w:sz w:val="22"/>
          <w:szCs w:val="22"/>
        </w:rPr>
        <w:br/>
        <w:t>alcun modo gli obblighi e gli adempimenti previsti dalle disposizioni in materia di incompatibilità 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autorizzazioni a svolgere attività extralavorative nel corso del rapporto di lavoro (art. 53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165/2001,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39/2013, per quanto già applicabile, art. 19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L.r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>. n. 43/2001, art. 1 commi 56 e ss.</w:t>
      </w:r>
      <w:r w:rsidRPr="00E6495B">
        <w:rPr>
          <w:rFonts w:asciiTheme="minorHAnsi" w:hAnsiTheme="minorHAnsi" w:cstheme="minorHAnsi"/>
          <w:sz w:val="22"/>
          <w:szCs w:val="22"/>
        </w:rPr>
        <w:br/>
        <w:t>Della L.662/1996).</w:t>
      </w:r>
    </w:p>
    <w:p w14:paraId="181653A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assumere l'impegno di comunicare tempestivamente al RPCT eventuali variazioni che dovessero</w:t>
      </w:r>
      <w:r w:rsidRPr="00E6495B">
        <w:rPr>
          <w:rFonts w:asciiTheme="minorHAnsi" w:hAnsiTheme="minorHAnsi" w:cstheme="minorHAnsi"/>
          <w:sz w:val="22"/>
          <w:szCs w:val="22"/>
        </w:rPr>
        <w:br/>
        <w:t>intervenire rispetto alle su riportate dichiarazioni durante il periodo di espletamento del predetto</w:t>
      </w:r>
      <w:r w:rsidRPr="00E6495B">
        <w:rPr>
          <w:rFonts w:asciiTheme="minorHAnsi" w:hAnsiTheme="minorHAnsi" w:cstheme="minorHAnsi"/>
          <w:sz w:val="22"/>
          <w:szCs w:val="22"/>
        </w:rPr>
        <w:br/>
        <w:t>incarico.</w:t>
      </w:r>
    </w:p>
    <w:p w14:paraId="2B9450B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impegnarsi a rispettare per quanto applicabile all'incarico/alla carica da conferire/conferito/a il</w:t>
      </w:r>
      <w:r w:rsidRPr="00E6495B">
        <w:rPr>
          <w:rFonts w:asciiTheme="minorHAnsi" w:hAnsiTheme="minorHAnsi" w:cstheme="minorHAnsi"/>
          <w:sz w:val="22"/>
          <w:szCs w:val="22"/>
        </w:rPr>
        <w:br/>
        <w:t>D.P.R. 16 aprile 2013, n. 62 "Regolamento recante il codice di comportamento dei dipendenti</w:t>
      </w:r>
      <w:r w:rsidRPr="00E6495B">
        <w:rPr>
          <w:rFonts w:asciiTheme="minorHAnsi" w:hAnsiTheme="minorHAnsi" w:cstheme="minorHAnsi"/>
          <w:sz w:val="22"/>
          <w:szCs w:val="22"/>
        </w:rPr>
        <w:br/>
        <w:t>pubblici", il Codice di comportamento integrativo nonché il Piano per la prevenzione della corruzione e</w:t>
      </w:r>
      <w:r w:rsidRPr="00E6495B">
        <w:rPr>
          <w:rFonts w:asciiTheme="minorHAnsi" w:hAnsiTheme="minorHAnsi" w:cstheme="minorHAnsi"/>
          <w:sz w:val="22"/>
          <w:szCs w:val="22"/>
        </w:rPr>
        <w:br/>
        <w:t>per la trasparenza del su intestato Comune.</w:t>
      </w:r>
    </w:p>
    <w:p w14:paraId="73E9398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......................................................</w:t>
      </w:r>
      <w:r w:rsidRPr="00E6495B">
        <w:rPr>
          <w:rFonts w:asciiTheme="minorHAnsi" w:hAnsiTheme="minorHAnsi" w:cstheme="minorHAnsi"/>
          <w:sz w:val="22"/>
          <w:szCs w:val="22"/>
        </w:rPr>
        <w:br/>
      </w:r>
    </w:p>
    <w:p w14:paraId="55518B1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3453076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704F6D1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32188BB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Informativa sul trattamento dei dati personali forniti con la </w:t>
      </w:r>
      <w:r w:rsidRPr="00D5565F">
        <w:rPr>
          <w:rFonts w:asciiTheme="minorHAnsi" w:hAnsiTheme="minorHAnsi" w:cstheme="minorHAnsi"/>
          <w:b/>
          <w:sz w:val="22"/>
          <w:szCs w:val="22"/>
        </w:rPr>
        <w:t>richiesta</w:t>
      </w:r>
    </w:p>
    <w:p w14:paraId="72B55B5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327D698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10471D5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133E5C2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5A61A55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7946ABA0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C)</w:t>
      </w:r>
    </w:p>
    <w:p w14:paraId="27330DF1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COMUNICAZIONE DI SITUAZIONE DI CONFLITTO DI INTERESSI</w:t>
      </w:r>
      <w:r w:rsidRPr="00E6495B">
        <w:rPr>
          <w:rFonts w:asciiTheme="minorHAnsi" w:hAnsiTheme="minorHAnsi" w:cstheme="minorHAnsi"/>
          <w:b/>
          <w:sz w:val="22"/>
          <w:szCs w:val="22"/>
        </w:rPr>
        <w:br/>
        <w:t xml:space="preserve">ex art. 6-bis della legge n. 241/1990 - art. 6, comma 2, e art. 7 </w:t>
      </w:r>
      <w:proofErr w:type="spellStart"/>
      <w:r w:rsidRPr="00E6495B">
        <w:rPr>
          <w:rFonts w:asciiTheme="minorHAnsi" w:hAnsiTheme="minorHAnsi" w:cstheme="minorHAnsi"/>
          <w:b/>
          <w:sz w:val="22"/>
          <w:szCs w:val="22"/>
        </w:rPr>
        <w:t>dPR</w:t>
      </w:r>
      <w:proofErr w:type="spellEnd"/>
      <w:r w:rsidRPr="00E6495B">
        <w:rPr>
          <w:rFonts w:asciiTheme="minorHAnsi" w:hAnsiTheme="minorHAnsi" w:cstheme="minorHAnsi"/>
          <w:b/>
          <w:sz w:val="22"/>
          <w:szCs w:val="22"/>
        </w:rPr>
        <w:t xml:space="preserve"> n. 62/2013</w:t>
      </w:r>
    </w:p>
    <w:p w14:paraId="6CAA90E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……………………...nata/o a 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...(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…….) in data ………….., nella qualità di: dipendente incardinato presso il/l’ servizio/ufficio ………………………………… </w:t>
      </w:r>
      <w:r w:rsidRPr="00E6495B">
        <w:rPr>
          <w:rFonts w:asciiTheme="minorHAnsi" w:hAnsiTheme="minorHAnsi" w:cstheme="minorHAnsi"/>
          <w:i/>
          <w:iCs/>
          <w:sz w:val="22"/>
          <w:szCs w:val="22"/>
        </w:rPr>
        <w:t xml:space="preserve">ovvero </w:t>
      </w:r>
      <w:r w:rsidRPr="00E6495B">
        <w:rPr>
          <w:rFonts w:asciiTheme="minorHAnsi" w:hAnsiTheme="minorHAnsi" w:cstheme="minorHAnsi"/>
          <w:sz w:val="22"/>
          <w:szCs w:val="22"/>
        </w:rPr>
        <w:t>collaboratore/consulente incaricato con determina n. ………... del …………</w:t>
      </w:r>
    </w:p>
    <w:p w14:paraId="6686745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l’articolo 9 del Codice di comportamento integrativo approvato con deliberazione G.C. 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n….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del</w:t>
      </w:r>
      <w:r w:rsidRPr="00E6495B">
        <w:rPr>
          <w:rFonts w:asciiTheme="minorHAnsi" w:hAnsiTheme="minorHAnsi" w:cstheme="minorHAnsi"/>
          <w:sz w:val="22"/>
          <w:szCs w:val="22"/>
        </w:rPr>
        <w:br/>
        <w:t>……..;</w:t>
      </w:r>
    </w:p>
    <w:p w14:paraId="4F29257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6-bis della legge 7 agosto 1990;</w:t>
      </w:r>
    </w:p>
    <w:p w14:paraId="788EF82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e/o di inosservanza delle predette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disposizioni;</w:t>
      </w:r>
    </w:p>
    <w:p w14:paraId="1FD2092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ai sensi degli articoli 46 e 47 del d.P.R. 28/12/2000, n. 445,</w:t>
      </w:r>
    </w:p>
    <w:p w14:paraId="57B58D5B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COMUNICA</w:t>
      </w:r>
    </w:p>
    <w:p w14:paraId="6AFCCFB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che il sottoscritto in merito al seguente procedimento amministrativo:</w:t>
      </w:r>
    </w:p>
    <w:p w14:paraId="7FBABD9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A08E0D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instaurato d’ufficio/su istanza di parte da parte del sig. 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 nato a 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il</w:t>
      </w:r>
      <w:r w:rsidRPr="00E6495B">
        <w:rPr>
          <w:rFonts w:asciiTheme="minorHAnsi" w:hAnsiTheme="minorHAnsi" w:cstheme="minorHAnsi"/>
          <w:sz w:val="22"/>
          <w:szCs w:val="22"/>
        </w:rPr>
        <w:br/>
        <w:t>……...</w:t>
      </w:r>
    </w:p>
    <w:p w14:paraId="01A56EF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si trova in una situazione di conflitto di interessi (nel caso sussista) potenziale consistente</w:t>
      </w:r>
    </w:p>
    <w:p w14:paraId="429FE18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.....................................................................................................................................................................,</w:t>
      </w:r>
    </w:p>
    <w:p w14:paraId="0A9C27C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di cui ne ha avuto conoscenza in data 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., da cui consegue l’obbligo di astensione ai sensi dell’art. ……, comma , del d.lgs./DPR/legge n. …. 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/….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.(vedasi norme e fattispecie di cui agli articoli 7 e 8 del Codice</w:t>
      </w:r>
      <w:r w:rsidRPr="00E6495B">
        <w:rPr>
          <w:rFonts w:asciiTheme="minorHAnsi" w:hAnsiTheme="minorHAnsi" w:cstheme="minorHAnsi"/>
          <w:sz w:val="22"/>
          <w:szCs w:val="22"/>
        </w:rPr>
        <w:br/>
        <w:t>di comportamento integrativo)</w:t>
      </w:r>
    </w:p>
    <w:p w14:paraId="23ADD40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......................................................</w:t>
      </w:r>
    </w:p>
    <w:p w14:paraId="5EAC043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082B36A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7CDCA21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3743757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31FE551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0512F45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4333EAF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39CB001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3BD063A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448CC97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b/>
          <w:bCs/>
        </w:rPr>
      </w:pPr>
    </w:p>
    <w:p w14:paraId="6F49A3DD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E)</w:t>
      </w:r>
    </w:p>
    <w:p w14:paraId="77204048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b/>
          <w:sz w:val="22"/>
          <w:szCs w:val="22"/>
        </w:rPr>
        <w:t>COMUNICAZIONE DI</w:t>
      </w:r>
      <w:r w:rsidRPr="00E6495B">
        <w:rPr>
          <w:rFonts w:asciiTheme="minorHAnsi" w:hAnsiTheme="minorHAnsi" w:cstheme="minorHAnsi"/>
          <w:sz w:val="22"/>
          <w:szCs w:val="22"/>
        </w:rPr>
        <w:t xml:space="preserve"> </w:t>
      </w:r>
      <w:r w:rsidRPr="00E6495B">
        <w:rPr>
          <w:rFonts w:asciiTheme="minorHAnsi" w:hAnsiTheme="minorHAnsi" w:cstheme="minorHAnsi"/>
          <w:b/>
          <w:sz w:val="22"/>
          <w:szCs w:val="22"/>
        </w:rPr>
        <w:t xml:space="preserve">ADESIONE O APPARTENENZA AD ASSOCIAZIONI OD ORGANIZZAZIONI </w:t>
      </w:r>
    </w:p>
    <w:p w14:paraId="2B4EF2AF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ex art. 5 </w:t>
      </w:r>
      <w:proofErr w:type="spellStart"/>
      <w:r w:rsidRPr="00E6495B">
        <w:rPr>
          <w:rFonts w:asciiTheme="minorHAnsi" w:hAnsiTheme="minorHAnsi" w:cstheme="minorHAnsi"/>
          <w:b/>
          <w:sz w:val="22"/>
          <w:szCs w:val="22"/>
        </w:rPr>
        <w:t>dPR</w:t>
      </w:r>
      <w:proofErr w:type="spellEnd"/>
      <w:r w:rsidRPr="00E6495B">
        <w:rPr>
          <w:rFonts w:asciiTheme="minorHAnsi" w:hAnsiTheme="minorHAnsi" w:cstheme="minorHAnsi"/>
          <w:b/>
          <w:sz w:val="22"/>
          <w:szCs w:val="22"/>
        </w:rPr>
        <w:t xml:space="preserve"> n. 62/2013</w:t>
      </w:r>
    </w:p>
    <w:p w14:paraId="0EC0E60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</w:rPr>
      </w:pPr>
    </w:p>
    <w:p w14:paraId="1945C58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…………………...nata/o a 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(…….) in data………….., destinato a ricoprire l’incarico di Segretario comunale/Dirigente/Responsabile , dipendente destinato ad essere incardinato nell’Ufficio …….  </w:t>
      </w:r>
    </w:p>
    <w:p w14:paraId="24B7B93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l’art. 5 del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dPR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62/2013;</w:t>
      </w:r>
    </w:p>
    <w:p w14:paraId="37493F6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6 del Codice di comportamento integrativo approvato con deliberazione G.C. n.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 del</w:t>
      </w:r>
      <w:r w:rsidRPr="00E6495B">
        <w:rPr>
          <w:rFonts w:asciiTheme="minorHAnsi" w:hAnsiTheme="minorHAnsi" w:cstheme="minorHAnsi"/>
          <w:sz w:val="22"/>
          <w:szCs w:val="22"/>
        </w:rPr>
        <w:br/>
        <w:t>…..;</w:t>
      </w:r>
    </w:p>
    <w:p w14:paraId="10125D1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vista la delibera n. 177 adottata dall’ANAC in data 19 febbraio 2020 “Linee guida in materia di Codici</w:t>
      </w:r>
      <w:r w:rsidRPr="00E6495B">
        <w:rPr>
          <w:rFonts w:asciiTheme="minorHAnsi" w:hAnsiTheme="minorHAnsi" w:cstheme="minorHAnsi"/>
          <w:sz w:val="22"/>
          <w:szCs w:val="22"/>
        </w:rPr>
        <w:br/>
        <w:t>di comportamento delle amministrazioni pubbliche”;</w:t>
      </w:r>
    </w:p>
    <w:p w14:paraId="2B8ADD5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e/o di inosservanza delle predette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disposizioni;</w:t>
      </w:r>
    </w:p>
    <w:p w14:paraId="0959B76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ai sensi dell’articolo 46 del d.P.R. 28/12/2000, n. 445,</w:t>
      </w:r>
    </w:p>
    <w:p w14:paraId="51DDED1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9DD832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COMUNICA</w:t>
      </w:r>
    </w:p>
    <w:p w14:paraId="10B25F66" w14:textId="53BB0B09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aderire/appartenere ad alcuna associazione od organizzazione i cui ambiti di interesse</w:t>
      </w:r>
      <w:r w:rsidRPr="00E6495B">
        <w:rPr>
          <w:rFonts w:asciiTheme="minorHAnsi" w:hAnsiTheme="minorHAnsi" w:cstheme="minorHAnsi"/>
          <w:sz w:val="22"/>
          <w:szCs w:val="22"/>
        </w:rPr>
        <w:br/>
        <w:t>possono interferire con la propria attività istituzionale dell’ufficio in cui è incardinato;</w:t>
      </w:r>
    </w:p>
    <w:p w14:paraId="260296AF" w14:textId="02C2DF6F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… di </w:t>
      </w:r>
      <w:r w:rsidR="00D5565F" w:rsidRPr="00E6495B">
        <w:rPr>
          <w:rFonts w:asciiTheme="minorHAnsi" w:hAnsiTheme="minorHAnsi" w:cstheme="minorHAnsi"/>
          <w:sz w:val="22"/>
          <w:szCs w:val="22"/>
        </w:rPr>
        <w:t>aderire</w:t>
      </w:r>
      <w:r w:rsidRPr="00E6495B">
        <w:rPr>
          <w:rFonts w:asciiTheme="minorHAnsi" w:hAnsiTheme="minorHAnsi" w:cstheme="minorHAnsi"/>
          <w:sz w:val="22"/>
          <w:szCs w:val="22"/>
        </w:rPr>
        <w:t xml:space="preserve">/appartenere all’associazione/ </w:t>
      </w:r>
      <w:r w:rsidR="00D5565F" w:rsidRPr="00E6495B">
        <w:rPr>
          <w:rFonts w:asciiTheme="minorHAnsi" w:hAnsiTheme="minorHAnsi" w:cstheme="minorHAnsi"/>
          <w:sz w:val="22"/>
          <w:szCs w:val="22"/>
        </w:rPr>
        <w:t>Organizzazione</w:t>
      </w:r>
      <w:r w:rsidRPr="00E6495B">
        <w:rPr>
          <w:rFonts w:asciiTheme="minorHAnsi" w:hAnsiTheme="minorHAnsi" w:cstheme="minorHAnsi"/>
          <w:sz w:val="22"/>
          <w:szCs w:val="22"/>
        </w:rPr>
        <w:t xml:space="preserve"> denominata ……………………………… con sede legale in ......................................................alla via/Piazza ....................................................., n. ........</w:t>
      </w:r>
    </w:p>
    <w:p w14:paraId="4C5B8E1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 cui ambiti di interesse possono interferire con la propria attività istituzionale dell’ufficio in cui è</w:t>
      </w:r>
      <w:r w:rsidRPr="00E6495B">
        <w:rPr>
          <w:rFonts w:asciiTheme="minorHAnsi" w:hAnsiTheme="minorHAnsi" w:cstheme="minorHAnsi"/>
          <w:sz w:val="22"/>
          <w:szCs w:val="22"/>
        </w:rPr>
        <w:br/>
        <w:t>incardinato</w:t>
      </w:r>
    </w:p>
    <w:p w14:paraId="6F67E6D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(nel caso di mancata adesione/appartenenza)</w:t>
      </w:r>
    </w:p>
    <w:p w14:paraId="0010C7E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si impegna ad aggiornare, nel prescritto termine, la presente comunicazione nell’ipotesi</w:t>
      </w:r>
      <w:r w:rsidRPr="00E6495B">
        <w:rPr>
          <w:rFonts w:asciiTheme="minorHAnsi" w:hAnsiTheme="minorHAnsi" w:cstheme="minorHAnsi"/>
          <w:sz w:val="22"/>
          <w:szCs w:val="22"/>
        </w:rPr>
        <w:br/>
        <w:t>che in futuro aderirà o apparterrà ad un’associazione o ad una organizzazione i cui ambiti di interesse</w:t>
      </w:r>
      <w:r w:rsidRPr="00E6495B">
        <w:rPr>
          <w:rFonts w:asciiTheme="minorHAnsi" w:hAnsiTheme="minorHAnsi" w:cstheme="minorHAnsi"/>
          <w:sz w:val="22"/>
          <w:szCs w:val="22"/>
        </w:rPr>
        <w:br/>
        <w:t>possono interferire con la propria attività istituzionale dell’ufficio in cui è incardinato.</w:t>
      </w:r>
    </w:p>
    <w:p w14:paraId="1ED219D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(luogo e data) ................................................</w:t>
      </w:r>
    </w:p>
    <w:p w14:paraId="7D3587D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09AA63C9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68C2CD8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145417D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7922DAA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492C4E0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Bellusco,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43BA567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Luogo e data ....................................................</w:t>
      </w:r>
    </w:p>
    <w:p w14:paraId="5E93A04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607841C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0080001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498FCD1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CBCC72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6131CF0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4EE03CE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0B8D18F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F03E4F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374CAA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028E3A9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56B4E6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0AAEC0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82DC4F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6EEB5F8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6BC7F4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86CB54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D72DB0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A4A6A6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3E09B6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0AB5A74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82A613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1BE90D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36886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63F78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D863CA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BE888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98AE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71D07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F4F36E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B68C04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8CDBF1" w14:textId="77777777" w:rsidR="009C1F91" w:rsidRDefault="009C1F91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18F00B" w14:textId="77777777" w:rsidR="009C1F91" w:rsidRDefault="009C1F91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F8DA2" w14:textId="1DDE7AC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F)</w:t>
      </w:r>
    </w:p>
    <w:p w14:paraId="1C497232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b/>
          <w:sz w:val="22"/>
          <w:szCs w:val="22"/>
        </w:rPr>
        <w:t>COMUNICAZIONE DI</w:t>
      </w:r>
      <w:r w:rsidRPr="00E6495B">
        <w:rPr>
          <w:rFonts w:asciiTheme="minorHAnsi" w:hAnsiTheme="minorHAnsi" w:cstheme="minorHAnsi"/>
          <w:sz w:val="22"/>
          <w:szCs w:val="22"/>
        </w:rPr>
        <w:t xml:space="preserve"> </w:t>
      </w:r>
      <w:r w:rsidRPr="00E6495B">
        <w:rPr>
          <w:rFonts w:asciiTheme="minorHAnsi" w:hAnsiTheme="minorHAnsi" w:cstheme="minorHAnsi"/>
          <w:b/>
          <w:sz w:val="22"/>
          <w:szCs w:val="22"/>
        </w:rPr>
        <w:t>SITUAZIONE DI CONFLITTO DI INTERESSI</w:t>
      </w:r>
      <w:r w:rsidRPr="00E6495B">
        <w:rPr>
          <w:rFonts w:asciiTheme="minorHAnsi" w:hAnsiTheme="minorHAnsi" w:cstheme="minorHAnsi"/>
          <w:b/>
          <w:sz w:val="22"/>
          <w:szCs w:val="22"/>
        </w:rPr>
        <w:br/>
        <w:t xml:space="preserve">ex art. 14, comma 3, </w:t>
      </w:r>
      <w:proofErr w:type="spellStart"/>
      <w:r w:rsidRPr="00E6495B">
        <w:rPr>
          <w:rFonts w:asciiTheme="minorHAnsi" w:hAnsiTheme="minorHAnsi" w:cstheme="minorHAnsi"/>
          <w:b/>
          <w:sz w:val="22"/>
          <w:szCs w:val="22"/>
        </w:rPr>
        <w:t>dPR</w:t>
      </w:r>
      <w:proofErr w:type="spellEnd"/>
      <w:r w:rsidRPr="00E6495B">
        <w:rPr>
          <w:rFonts w:asciiTheme="minorHAnsi" w:hAnsiTheme="minorHAnsi" w:cstheme="minorHAnsi"/>
          <w:b/>
          <w:sz w:val="22"/>
          <w:szCs w:val="22"/>
        </w:rPr>
        <w:t xml:space="preserve"> n. 62/2013</w:t>
      </w:r>
    </w:p>
    <w:p w14:paraId="48AEA2D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__________________ nata/o a __________________ (____) in data ___________,</w:t>
      </w:r>
      <w:r w:rsidRPr="00E6495B">
        <w:rPr>
          <w:rFonts w:asciiTheme="minorHAnsi" w:hAnsiTheme="minorHAnsi" w:cstheme="minorHAnsi"/>
          <w:sz w:val="22"/>
          <w:szCs w:val="22"/>
        </w:rPr>
        <w:br/>
        <w:t>nella qualità di:</w:t>
      </w:r>
    </w:p>
    <w:p w14:paraId="6EA9A7D5" w14:textId="0D68DE1D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dipendente incardinato nell’ufficio 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. in qualità di Segretario </w:t>
      </w:r>
      <w:r w:rsidR="00FA2B93">
        <w:rPr>
          <w:rFonts w:asciiTheme="minorHAnsi" w:hAnsiTheme="minorHAnsi" w:cstheme="minorHAnsi"/>
          <w:sz w:val="22"/>
          <w:szCs w:val="22"/>
        </w:rPr>
        <w:t>Comunale</w:t>
      </w:r>
      <w:r w:rsidRPr="00E6495B">
        <w:rPr>
          <w:rFonts w:asciiTheme="minorHAnsi" w:hAnsiTheme="minorHAnsi" w:cstheme="minorHAnsi"/>
          <w:sz w:val="22"/>
          <w:szCs w:val="22"/>
        </w:rPr>
        <w:t>/Dirigente/Responsabile/dipendente</w:t>
      </w:r>
    </w:p>
    <w:p w14:paraId="7D988A2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l’art. 14, comma 3, del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dPR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62/2013;</w:t>
      </w:r>
    </w:p>
    <w:p w14:paraId="5FF8795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l’articolo 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 del Codice di comportamento integrativo approvato con deliberazione G.C. n. …. del</w:t>
      </w:r>
      <w:r w:rsidRPr="00E6495B">
        <w:rPr>
          <w:rFonts w:asciiTheme="minorHAnsi" w:hAnsiTheme="minorHAnsi" w:cstheme="minorHAnsi"/>
          <w:sz w:val="22"/>
          <w:szCs w:val="22"/>
        </w:rPr>
        <w:br/>
        <w:t>…...;</w:t>
      </w:r>
    </w:p>
    <w:p w14:paraId="5A53FEF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e/o di inosservanza delle predette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disposizioni;</w:t>
      </w:r>
    </w:p>
    <w:p w14:paraId="6368DC9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ai sensi degli articoli 46 e 47 del d.P.R. 28/12/2000, n. 445,</w:t>
      </w:r>
    </w:p>
    <w:p w14:paraId="48E4442F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t>INFORMA</w:t>
      </w:r>
    </w:p>
    <w:p w14:paraId="78188E0C" w14:textId="1EEB0612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che il sottoscritto ha concluso in data .......................... un accordo/negozio ovvero ha stipulato un</w:t>
      </w:r>
      <w:r w:rsidRPr="00E6495B">
        <w:rPr>
          <w:rFonts w:asciiTheme="minorHAnsi" w:hAnsiTheme="minorHAnsi" w:cstheme="minorHAnsi"/>
          <w:sz w:val="22"/>
          <w:szCs w:val="22"/>
        </w:rPr>
        <w:br/>
        <w:t>contratto a titolo privato, con (indicare i dati identificativi della persona fisica o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="00D5565F" w:rsidRPr="00E6495B">
        <w:rPr>
          <w:rFonts w:asciiTheme="minorHAnsi" w:hAnsiTheme="minorHAnsi" w:cstheme="minorHAnsi"/>
          <w:sz w:val="22"/>
          <w:szCs w:val="22"/>
        </w:rPr>
        <w:t>giuridica) ...................................................................................................</w:t>
      </w:r>
      <w:r w:rsidRPr="00E6495B">
        <w:rPr>
          <w:rFonts w:asciiTheme="minorHAnsi" w:hAnsiTheme="minorHAnsi" w:cstheme="minorHAnsi"/>
          <w:sz w:val="22"/>
          <w:szCs w:val="22"/>
        </w:rPr>
        <w:t>con sede legale</w:t>
      </w:r>
      <w:r w:rsidRPr="00E6495B">
        <w:rPr>
          <w:rFonts w:asciiTheme="minorHAnsi" w:hAnsiTheme="minorHAnsi" w:cstheme="minorHAnsi"/>
          <w:sz w:val="22"/>
          <w:szCs w:val="22"/>
        </w:rPr>
        <w:br/>
        <w:t>in.............................…………………………………….</w:t>
      </w:r>
    </w:p>
    <w:p w14:paraId="610E4D6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quale operatore economico ha concluso, nel biennio precedente, contratti di appalto, fornitura o</w:t>
      </w:r>
      <w:r w:rsidRPr="00E6495B">
        <w:rPr>
          <w:rFonts w:asciiTheme="minorHAnsi" w:hAnsiTheme="minorHAnsi" w:cstheme="minorHAnsi"/>
          <w:sz w:val="22"/>
          <w:szCs w:val="22"/>
        </w:rPr>
        <w:br/>
        <w:t>servizio, finanziamento e assicurazione per conto di questo Comune, alla cui conclusione ha</w:t>
      </w:r>
      <w:r w:rsidRPr="00E6495B">
        <w:rPr>
          <w:rFonts w:asciiTheme="minorHAnsi" w:hAnsiTheme="minorHAnsi" w:cstheme="minorHAnsi"/>
          <w:sz w:val="22"/>
          <w:szCs w:val="22"/>
        </w:rPr>
        <w:br/>
        <w:t>partecipato con la propria attività istituzionale lo scrivente.</w:t>
      </w:r>
    </w:p>
    <w:p w14:paraId="7CBD648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si impegna ad astenersi, per il prossimo biennio, da qualsiasi attività istituzionale che</w:t>
      </w:r>
      <w:r w:rsidRPr="00E6495B">
        <w:rPr>
          <w:rFonts w:asciiTheme="minorHAnsi" w:hAnsiTheme="minorHAnsi" w:cstheme="minorHAnsi"/>
          <w:sz w:val="22"/>
          <w:szCs w:val="22"/>
        </w:rPr>
        <w:br/>
        <w:t>possa in qualunque modo influenzare la conclusione di contratti per conto di questo Comune con il su</w:t>
      </w:r>
      <w:r w:rsidRPr="00E6495B">
        <w:rPr>
          <w:rFonts w:asciiTheme="minorHAnsi" w:hAnsiTheme="minorHAnsi" w:cstheme="minorHAnsi"/>
          <w:sz w:val="22"/>
          <w:szCs w:val="22"/>
        </w:rPr>
        <w:br/>
        <w:t>indicato operatore economico.</w:t>
      </w:r>
    </w:p>
    <w:p w14:paraId="08C67AA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415BB92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76D9C86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1BEA181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7EAA3FB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645BD6E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325134D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Bellusco,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7063ECE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4485000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3D5E4AA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0CAD208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G)</w:t>
      </w:r>
    </w:p>
    <w:p w14:paraId="68C60BF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DICHIARAZIONE DI INSUSSISTENZA DI CONDANNE PER REATI CONTRO LA PUBBLICA AMMINISTRAZIONE FINALIZZATA ALL’ASSEGNAZIONE DEGLI INCARICHI DI CUI ALL’ART. 35-BIS, COMMA </w:t>
      </w:r>
      <w:proofErr w:type="gramStart"/>
      <w:r w:rsidRPr="00E6495B">
        <w:rPr>
          <w:rFonts w:asciiTheme="minorHAnsi" w:hAnsiTheme="minorHAnsi" w:cstheme="minorHAnsi"/>
          <w:b/>
          <w:sz w:val="22"/>
          <w:szCs w:val="22"/>
        </w:rPr>
        <w:t>1 ,</w:t>
      </w:r>
      <w:proofErr w:type="gramEnd"/>
      <w:r w:rsidRPr="00E6495B">
        <w:rPr>
          <w:rFonts w:asciiTheme="minorHAnsi" w:hAnsiTheme="minorHAnsi" w:cstheme="minorHAnsi"/>
          <w:b/>
          <w:sz w:val="22"/>
          <w:szCs w:val="22"/>
        </w:rPr>
        <w:t xml:space="preserve"> DEL D.LGS. 30 MARZO 2001, N. 165</w:t>
      </w:r>
    </w:p>
    <w:p w14:paraId="10C53D8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 nata/o a.................................. (...) in</w:t>
      </w:r>
      <w:r w:rsidRPr="00E6495B">
        <w:rPr>
          <w:rFonts w:asciiTheme="minorHAnsi" w:hAnsiTheme="minorHAnsi" w:cstheme="minorHAnsi"/>
          <w:sz w:val="22"/>
          <w:szCs w:val="22"/>
        </w:rPr>
        <w:br/>
        <w:t>data…………………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,</w:t>
      </w:r>
    </w:p>
    <w:p w14:paraId="79D5114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ai fini del conferimento dell’incarico di seguito indicato:</w:t>
      </w:r>
    </w:p>
    <w:p w14:paraId="7E045FA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 componente/esperto/segretario della commissione giudicatrice: per l’accesso a pubblici impieghi</w:t>
      </w:r>
      <w:r w:rsidRPr="00E6495B">
        <w:rPr>
          <w:rFonts w:asciiTheme="minorHAnsi" w:hAnsiTheme="minorHAnsi" w:cstheme="minorHAnsi"/>
          <w:sz w:val="22"/>
          <w:szCs w:val="22"/>
        </w:rPr>
        <w:br/>
        <w:t>ovvero per le progressioni orizzontale/verticale dei</w:t>
      </w:r>
      <w:r w:rsidRPr="00E6495B">
        <w:rPr>
          <w:rFonts w:asciiTheme="minorHAnsi" w:hAnsiTheme="minorHAnsi" w:cstheme="minorHAnsi"/>
          <w:sz w:val="22"/>
          <w:szCs w:val="22"/>
        </w:rPr>
        <w:br/>
        <w:t>dipendenti, ....................................................................................................................................... di cui al bando prot. n. ..........…...... in data.........................;</w:t>
      </w:r>
    </w:p>
    <w:p w14:paraId="08D57C22" w14:textId="7CC7CEBC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 componente/esperto/segretario della commissione giudicatrice per la scelta del contraente cui</w:t>
      </w:r>
      <w:r w:rsidRPr="00E6495B">
        <w:rPr>
          <w:rFonts w:asciiTheme="minorHAnsi" w:hAnsiTheme="minorHAnsi" w:cstheme="minorHAnsi"/>
          <w:sz w:val="22"/>
          <w:szCs w:val="22"/>
        </w:rPr>
        <w:br/>
        <w:t>affidare l’appalto per la fornitura dei</w:t>
      </w:r>
      <w:r w:rsidRPr="00E6495B">
        <w:rPr>
          <w:rFonts w:asciiTheme="minorHAnsi" w:hAnsiTheme="minorHAnsi" w:cstheme="minorHAnsi"/>
          <w:sz w:val="22"/>
          <w:szCs w:val="22"/>
        </w:rPr>
        <w:br/>
        <w:t>lavori/beni/servizi ...............................................................................................................................… di</w:t>
      </w:r>
      <w:r w:rsidRPr="00E6495B">
        <w:rPr>
          <w:rFonts w:asciiTheme="minorHAnsi" w:hAnsiTheme="minorHAnsi" w:cstheme="minorHAnsi"/>
          <w:sz w:val="22"/>
          <w:szCs w:val="22"/>
        </w:rPr>
        <w:br/>
        <w:t>cui al bando/alla lettera di invito prot. n. ................in data……</w:t>
      </w:r>
      <w:r w:rsidR="00D5565F" w:rsidRPr="00E6495B">
        <w:rPr>
          <w:rFonts w:asciiTheme="minorHAnsi" w:hAnsiTheme="minorHAnsi" w:cstheme="minorHAnsi"/>
          <w:sz w:val="22"/>
          <w:szCs w:val="22"/>
        </w:rPr>
        <w:t>...;</w:t>
      </w:r>
    </w:p>
    <w:p w14:paraId="0107D35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 componente/esperto/segretario della commissione giudicatrice per la concessione o l’erogazione di</w:t>
      </w:r>
      <w:r w:rsidRPr="00E6495B">
        <w:rPr>
          <w:rFonts w:asciiTheme="minorHAnsi" w:hAnsiTheme="minorHAnsi" w:cstheme="minorHAnsi"/>
          <w:sz w:val="22"/>
          <w:szCs w:val="22"/>
        </w:rPr>
        <w:br/>
        <w:t>sovvenzioni, contributi, sussidi, ausili finanziari, nonché per l’attribuzione di vantaggi economici di</w:t>
      </w:r>
      <w:r w:rsidRPr="00E6495B">
        <w:rPr>
          <w:rFonts w:asciiTheme="minorHAnsi" w:hAnsiTheme="minorHAnsi" w:cstheme="minorHAnsi"/>
          <w:sz w:val="22"/>
          <w:szCs w:val="22"/>
        </w:rPr>
        <w:br/>
        <w:t>qualunque genere...................................................................................................................................…</w:t>
      </w:r>
      <w:r w:rsidRPr="00E6495B">
        <w:rPr>
          <w:rFonts w:asciiTheme="minorHAnsi" w:hAnsiTheme="minorHAnsi" w:cstheme="minorHAnsi"/>
          <w:sz w:val="22"/>
          <w:szCs w:val="22"/>
        </w:rPr>
        <w:br/>
        <w:t>di cui al bando prot. n. ................ in data....................................;</w:t>
      </w:r>
    </w:p>
    <w:p w14:paraId="2443397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ai fini dell’assegnazione, anche con funzioni direttive, all’ufficio preposto:</w:t>
      </w:r>
    </w:p>
    <w:p w14:paraId="41FFB4E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__alla gestione di risorse finanziarie;</w:t>
      </w:r>
    </w:p>
    <w:p w14:paraId="09CB521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__all’acquisizione di beni, servizi e forniture;</w:t>
      </w:r>
    </w:p>
    <w:p w14:paraId="581890B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__alla concessione o all’erogazione di sovvenzioni, contributi, sussidi, ausili finanziari, nonché</w:t>
      </w:r>
      <w:r w:rsidRPr="00E6495B">
        <w:rPr>
          <w:rFonts w:asciiTheme="minorHAnsi" w:hAnsiTheme="minorHAnsi" w:cstheme="minorHAnsi"/>
          <w:sz w:val="22"/>
          <w:szCs w:val="22"/>
        </w:rPr>
        <w:br/>
        <w:t>all’attribuzione di vantaggi economici di qualunque genere a soggetti pubblici e privati;</w:t>
      </w:r>
    </w:p>
    <w:p w14:paraId="4175D42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35-bis del d.lgs. 30 marzo 2001, n. 165;</w:t>
      </w:r>
    </w:p>
    <w:p w14:paraId="605934D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l’art. 6 del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90/2014-L. n. 114/2014;</w:t>
      </w:r>
    </w:p>
    <w:p w14:paraId="594DC173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11 del Codice di comportamento integrativo approvato con deliberazione G.C. n.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.del ………...</w:t>
      </w:r>
    </w:p>
    <w:p w14:paraId="1703375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 di inosservanza delle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 di legge</w:t>
      </w:r>
    </w:p>
    <w:p w14:paraId="716EC0E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 ai sensi dell’articolo 46 del d.P.R. 28/12/2000, n. 445,</w:t>
      </w:r>
    </w:p>
    <w:p w14:paraId="40EC000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38CA657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 riferimento al su citato conferendo incarico:</w:t>
      </w:r>
    </w:p>
    <w:p w14:paraId="47A333F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l’insussistenza nei propri confronti:</w:t>
      </w:r>
    </w:p>
    <w:p w14:paraId="5B0C506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alcun decreto di condanna ad una pena pecuniaria in sostituzione di una pena detentiva e di alcuna sentenza, anche non passata in giudicato ovvero ai sensi dell'articolo 444 del c.p.p., per avere consumato o tentato di consumare uno dei reati contro la pubblica amministrazione di cui al Capo I del Titolo II del Libro II del codice penale di seguito indicati;</w:t>
      </w:r>
    </w:p>
    <w:p w14:paraId="0274A36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alcuna sentenza non sospesa di condanna per aver concorso, con dolo o colpa grave, in qualità di membro o segretario verbalizzante di altre commissioni giudicatrici, all'approvazione di atti dichiarati illegittimi;</w:t>
      </w:r>
    </w:p>
    <w:p w14:paraId="4FADA48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- di condanna con sentenza sospesa per aver concorso, con dolo o colpa grave, in qualità di membro o segretario verbalizzante di altre commissioni giudicatrici, all'approvazione di atti dichiarati illegittimi.</w:t>
      </w:r>
    </w:p>
    <w:p w14:paraId="538D770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assume l'impegno di comunicare tempestivamente eventuali variazioni che dovessero</w:t>
      </w:r>
      <w:r w:rsidRPr="00E6495B">
        <w:rPr>
          <w:rFonts w:asciiTheme="minorHAnsi" w:hAnsiTheme="minorHAnsi" w:cstheme="minorHAnsi"/>
          <w:sz w:val="22"/>
          <w:szCs w:val="22"/>
        </w:rPr>
        <w:br/>
        <w:t>intervenire rispetto alle su riportate dichiarazioni.</w:t>
      </w:r>
    </w:p>
    <w:p w14:paraId="751D44C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EE4675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1B5CBDB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4FE5B70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3AAB097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4E97F5F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36C42B1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1EB534A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Bellusco,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 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28B269E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5F94837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5F84B5A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013911A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0566C23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23527D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C47795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D06418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40D238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719989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D8E6CF8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FB20EA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C48807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0E18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47F2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3394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209C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00FF06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F2D662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E0B43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FF8D75" w14:textId="24175A40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H)</w:t>
      </w:r>
    </w:p>
    <w:p w14:paraId="05E288C4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Al Responsabile ……………………...del Comune di Bellusco</w:t>
      </w:r>
    </w:p>
    <w:p w14:paraId="5EA570B6" w14:textId="41A83049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DICHIARAZIONE DI INSUSSISTENZA DI SITUAZIONI DI CONFLITTO DI INTERESSI DI CUI ALL’ART. 11, COMMA </w:t>
      </w:r>
      <w:r w:rsidR="00D5565F" w:rsidRPr="00E6495B">
        <w:rPr>
          <w:rFonts w:asciiTheme="minorHAnsi" w:hAnsiTheme="minorHAnsi" w:cstheme="minorHAnsi"/>
          <w:b/>
          <w:sz w:val="22"/>
          <w:szCs w:val="22"/>
        </w:rPr>
        <w:t>1,</w:t>
      </w:r>
      <w:r w:rsidRPr="00E6495B">
        <w:rPr>
          <w:rFonts w:asciiTheme="minorHAnsi" w:hAnsiTheme="minorHAnsi" w:cstheme="minorHAnsi"/>
          <w:b/>
          <w:sz w:val="22"/>
          <w:szCs w:val="22"/>
        </w:rPr>
        <w:t xml:space="preserve"> DEL D.P.R. N. 487/1994</w:t>
      </w:r>
    </w:p>
    <w:p w14:paraId="0BE1E81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La/Ilsottoscritta/o.............................................................................nata/o a............................(…) in data</w:t>
      </w:r>
      <w:r w:rsidRPr="00E6495B">
        <w:rPr>
          <w:rFonts w:asciiTheme="minorHAnsi" w:hAnsiTheme="minorHAnsi" w:cstheme="minorHAnsi"/>
          <w:sz w:val="22"/>
          <w:szCs w:val="22"/>
        </w:rPr>
        <w:br/>
        <w:t>…………………………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, nominata/o</w:t>
      </w:r>
    </w:p>
    <w:p w14:paraId="7491520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 componente/esperto senza diritto di voto/ effettivo/supplente</w:t>
      </w:r>
    </w:p>
    <w:p w14:paraId="0604E609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 segretario verbalizzante</w:t>
      </w:r>
    </w:p>
    <w:p w14:paraId="04F994C1" w14:textId="636EAEDD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della commissione giudicatrice per l’accesso a pubblici impieghi/per la progressione</w:t>
      </w:r>
      <w:r w:rsidRPr="00E6495B">
        <w:rPr>
          <w:rFonts w:asciiTheme="minorHAnsi" w:hAnsiTheme="minorHAnsi" w:cstheme="minorHAnsi"/>
          <w:sz w:val="22"/>
          <w:szCs w:val="22"/>
        </w:rPr>
        <w:br/>
        <w:t>orizzontale/verticale dei dipendenti, di cui al bando prot. n. ................in data ……………</w:t>
      </w:r>
      <w:proofErr w:type="gramStart"/>
      <w:r w:rsidR="00BF01E0" w:rsidRPr="00E6495B">
        <w:rPr>
          <w:rFonts w:asciiTheme="minorHAnsi" w:hAnsiTheme="minorHAnsi" w:cstheme="minorHAnsi"/>
          <w:sz w:val="22"/>
          <w:szCs w:val="22"/>
        </w:rPr>
        <w:t>……</w:t>
      </w:r>
      <w:r w:rsidRPr="00E6495B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;</w:t>
      </w:r>
    </w:p>
    <w:p w14:paraId="75CC6D6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11, comma 1, del DPR 09 maggio 1994 n. 487;</w:t>
      </w:r>
    </w:p>
    <w:p w14:paraId="3E8DF89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del Codice di comportamento integrativo approvato con deliberazione G.C. n. … del</w:t>
      </w:r>
      <w:r w:rsidRPr="00E6495B">
        <w:rPr>
          <w:rFonts w:asciiTheme="minorHAnsi" w:hAnsiTheme="minorHAnsi" w:cstheme="minorHAnsi"/>
          <w:sz w:val="22"/>
          <w:szCs w:val="22"/>
        </w:rPr>
        <w:br/>
        <w:t>…..;</w:t>
      </w:r>
    </w:p>
    <w:p w14:paraId="6786692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51 del codice di procedura civile;</w:t>
      </w:r>
    </w:p>
    <w:p w14:paraId="2A7E0FF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avuto in visione l’elenco dei candidati alla su indicata procedura selettiva;</w:t>
      </w:r>
    </w:p>
    <w:p w14:paraId="4137FD3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 di inosservanza delle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 di legge; sotto la propria responsabilità ai sensi dell’articolo 46 del d.P.R. 28/12/2000, n.</w:t>
      </w:r>
      <w:r w:rsidRPr="00E6495B">
        <w:rPr>
          <w:rFonts w:asciiTheme="minorHAnsi" w:hAnsiTheme="minorHAnsi" w:cstheme="minorHAnsi"/>
          <w:sz w:val="22"/>
          <w:szCs w:val="22"/>
        </w:rPr>
        <w:br/>
        <w:t>445,</w:t>
      </w:r>
    </w:p>
    <w:p w14:paraId="1BF998BF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51659D9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l’insussistenza, tra il sottoscritto e gli altri componenti effettivi e supplenti e il segretario verbalizzante</w:t>
      </w:r>
      <w:r w:rsidRPr="00E6495B">
        <w:rPr>
          <w:rFonts w:asciiTheme="minorHAnsi" w:hAnsiTheme="minorHAnsi" w:cstheme="minorHAnsi"/>
          <w:sz w:val="22"/>
          <w:szCs w:val="22"/>
        </w:rPr>
        <w:br/>
        <w:t>nonché tra il sottoscritto e ciascuno dei candidati di alcune delle cause di conflitto di interessi di cui</w:t>
      </w:r>
      <w:r w:rsidRPr="00E6495B">
        <w:rPr>
          <w:rFonts w:asciiTheme="minorHAnsi" w:hAnsiTheme="minorHAnsi" w:cstheme="minorHAnsi"/>
          <w:sz w:val="22"/>
          <w:szCs w:val="22"/>
        </w:rPr>
        <w:br/>
        <w:t>all’art. 51 del codice di procedura civile;</w:t>
      </w:r>
    </w:p>
    <w:p w14:paraId="425BB1A0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  <w:r w:rsidRPr="00E6495B">
        <w:rPr>
          <w:rFonts w:asciiTheme="minorHAnsi" w:hAnsiTheme="minorHAnsi" w:cstheme="minorHAnsi"/>
          <w:i/>
          <w:sz w:val="22"/>
          <w:szCs w:val="22"/>
        </w:rPr>
        <w:br/>
      </w:r>
      <w:r w:rsidRPr="00E6495B">
        <w:rPr>
          <w:rFonts w:asciiTheme="minorHAnsi" w:hAnsiTheme="minorHAnsi" w:cstheme="minorHAnsi"/>
          <w:sz w:val="22"/>
          <w:szCs w:val="22"/>
        </w:rPr>
        <w:t>la sussistenza tra il sottoscritto e un componente /il segretario verbalizzante /uno dei candidati di una</w:t>
      </w:r>
      <w:r w:rsidRPr="00E6495B">
        <w:rPr>
          <w:rFonts w:asciiTheme="minorHAnsi" w:hAnsiTheme="minorHAnsi" w:cstheme="minorHAnsi"/>
          <w:sz w:val="22"/>
          <w:szCs w:val="22"/>
        </w:rPr>
        <w:br/>
        <w:t>delle cause di conflitto di interessi di cui all’ art. 51 del codice di procedura civile.</w:t>
      </w:r>
    </w:p>
    <w:p w14:paraId="52BA260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(nella quale ipotesi)</w:t>
      </w:r>
    </w:p>
    <w:p w14:paraId="4A52EC9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sin da questo momento si astiene da qualunque attività inerente alla predetta procedura.</w:t>
      </w:r>
    </w:p>
    <w:p w14:paraId="6A4BEA5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 presente dichiarazione è allegata al verbale della odierna seduta della commissione giudicatrice per</w:t>
      </w:r>
      <w:r w:rsidRPr="00E6495B">
        <w:rPr>
          <w:rFonts w:asciiTheme="minorHAnsi" w:hAnsiTheme="minorHAnsi" w:cstheme="minorHAnsi"/>
          <w:sz w:val="22"/>
          <w:szCs w:val="22"/>
        </w:rPr>
        <w:br/>
        <w:t>farne parte integrante e sostanziale.</w:t>
      </w:r>
    </w:p>
    <w:p w14:paraId="7D6B263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12A5CE7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7DEDA36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20A1DAB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7C51737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Informativa sul trattamento dei dati personali forniti con la richiesta</w:t>
      </w:r>
    </w:p>
    <w:p w14:paraId="5BC801F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(ai sensi dell’art. 13 del Regolamento (UE) 2016/679)</w:t>
      </w:r>
    </w:p>
    <w:p w14:paraId="230010E9" w14:textId="6D4995BC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Comune di </w:t>
      </w:r>
      <w:r w:rsidR="00BF01E0" w:rsidRPr="00E6495B">
        <w:rPr>
          <w:rFonts w:asciiTheme="minorHAnsi" w:hAnsiTheme="minorHAnsi" w:cstheme="minorHAnsi"/>
          <w:sz w:val="22"/>
          <w:szCs w:val="22"/>
        </w:rPr>
        <w:t>Bellusco,</w:t>
      </w:r>
      <w:r w:rsidRPr="00E6495B">
        <w:rPr>
          <w:rFonts w:asciiTheme="minorHAnsi" w:hAnsiTheme="minorHAnsi" w:cstheme="minorHAnsi"/>
          <w:sz w:val="22"/>
          <w:szCs w:val="22"/>
        </w:rPr>
        <w:t xml:space="preserve">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r w:rsidRPr="00E6495B">
        <w:rPr>
          <w:rFonts w:asciiTheme="minorHAnsi" w:hAnsiTheme="minorHAnsi" w:cstheme="minorHAnsi"/>
          <w:sz w:val="22"/>
          <w:szCs w:val="22"/>
        </w:rPr>
        <w:lastRenderedPageBreak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54958C9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0840584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27883FB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31011CB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2B8163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B380AA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6FFC782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4399B2A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A6785B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081772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1C5CE1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0C8032F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D308CD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A98F7A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961240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EAECA2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28EE05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4E4121B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33B7B849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A25889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CF5A19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644A8B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24678BB4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748E02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0FC493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6A0D29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40B2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837F7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75150A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556A78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9729E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FFF6C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981B8" w14:textId="436F05D8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L)</w:t>
      </w:r>
    </w:p>
    <w:p w14:paraId="5EC258D1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Al Responsabile per la Prevenzione della Corruzione e per la Trasparenza</w:t>
      </w:r>
      <w:r w:rsidRPr="00E6495B">
        <w:rPr>
          <w:rFonts w:asciiTheme="minorHAnsi" w:hAnsiTheme="minorHAnsi" w:cstheme="minorHAnsi"/>
          <w:sz w:val="22"/>
          <w:szCs w:val="22"/>
        </w:rPr>
        <w:br/>
        <w:t>del Comune di Bellusco</w:t>
      </w:r>
    </w:p>
    <w:p w14:paraId="60D6361F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 xml:space="preserve">COMUNICAZIONE DI PROVVEDIMENTI DI NATURA PENALE </w:t>
      </w:r>
    </w:p>
    <w:p w14:paraId="14E7283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………. nata/o a 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(…...) in data ……………., nella qualità di: Dirigente/Responsabile, </w:t>
      </w:r>
      <w:r w:rsidRPr="00E6495B">
        <w:rPr>
          <w:rFonts w:asciiTheme="minorHAnsi" w:hAnsiTheme="minorHAnsi" w:cstheme="minorHAnsi"/>
          <w:i/>
          <w:sz w:val="22"/>
          <w:szCs w:val="22"/>
        </w:rPr>
        <w:t>dipendente incardinato nella ………………………..</w:t>
      </w:r>
    </w:p>
    <w:p w14:paraId="02FDACF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candidato a ricoprire l’incarico di ……... collaboratore/consulente di “……...” </w:t>
      </w:r>
    </w:p>
    <w:p w14:paraId="58E1D01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candidato alla nomina di componente/segretario verbalizzante della commissione giudicatrice del concorso per la copertura di ... posti di …. a tempo indeterminato/determinato ovvero per la progressione orizzontale/verticale indetto/a con determina n.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del ….. candidato alla nomina di componente/segretario verbalizzante della commissione giudicatrice della gara di appalto per la fornitura/concessione dei lavori/beni/servizi di …... 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indetta  con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 xml:space="preserve">  determina n….. del ….</w:t>
      </w:r>
    </w:p>
    <w:p w14:paraId="69F97B1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visti gli articoli 7 e 8 del Codice di comportamento integrativo approvato con deliberazione G.C. n.</w:t>
      </w:r>
      <w:r w:rsidRPr="00E6495B">
        <w:rPr>
          <w:rFonts w:asciiTheme="minorHAnsi" w:hAnsiTheme="minorHAnsi" w:cstheme="minorHAnsi"/>
          <w:sz w:val="22"/>
          <w:szCs w:val="22"/>
        </w:rPr>
        <w:br/>
        <w:t>….del …...;</w:t>
      </w:r>
    </w:p>
    <w:p w14:paraId="22F5208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16, comma 1, lettera l-quater del d.lgs. 30 marzo 2001, n. 165;</w:t>
      </w:r>
    </w:p>
    <w:p w14:paraId="30EE248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35-bis del d.lgs. n. 165/2001;</w:t>
      </w:r>
    </w:p>
    <w:p w14:paraId="3AFC131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3, comma 1, del d.lgs. n. 39/2013;</w:t>
      </w:r>
    </w:p>
    <w:p w14:paraId="7374BD6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vista la delibera n. 215 adottata dall’ANAC in data 26 marzo 2019 “Linee guida in materia di</w:t>
      </w:r>
      <w:r w:rsidRPr="00E6495B">
        <w:rPr>
          <w:rFonts w:asciiTheme="minorHAnsi" w:hAnsiTheme="minorHAnsi" w:cstheme="minorHAnsi"/>
          <w:sz w:val="22"/>
          <w:szCs w:val="22"/>
        </w:rPr>
        <w:br/>
        <w:t>applicazione della misura</w:t>
      </w:r>
    </w:p>
    <w:p w14:paraId="6093222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della rotazione straordinaria di cui all’art. 16, comma 1, lettera l-quater del d.lgs. n. 165 del 2001”;</w:t>
      </w:r>
    </w:p>
    <w:p w14:paraId="07916D2A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vista la delibera n. 177 adottata dall’ANAC in data 19 febbraio 2020 “Linee guida in materia di Codici</w:t>
      </w:r>
      <w:r w:rsidRPr="00E6495B">
        <w:rPr>
          <w:rFonts w:asciiTheme="minorHAnsi" w:hAnsiTheme="minorHAnsi" w:cstheme="minorHAnsi"/>
          <w:sz w:val="22"/>
          <w:szCs w:val="22"/>
        </w:rPr>
        <w:br/>
        <w:t>di comportamento delle amministrazioni pubbliche”;</w:t>
      </w:r>
    </w:p>
    <w:p w14:paraId="71158C9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e/o di inosservanza delle predette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disposizioni;</w:t>
      </w:r>
    </w:p>
    <w:p w14:paraId="62BE8C3D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responsabilità, ai sensi dell’articolo 46 del d.P.R. 28/12/2000, n. 445,</w:t>
      </w:r>
    </w:p>
    <w:p w14:paraId="4316D9D9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t>COMUNICA</w:t>
      </w:r>
    </w:p>
    <w:p w14:paraId="5EB043E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che nei suoi confronti:</w:t>
      </w:r>
    </w:p>
    <w:p w14:paraId="2B2AE31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non è stato mai emesso alcun provvedimento: di avvio di procedimento penale con l’ iscrizione</w:t>
      </w:r>
      <w:r w:rsidRPr="00E6495B">
        <w:rPr>
          <w:rFonts w:asciiTheme="minorHAnsi" w:hAnsiTheme="minorHAnsi" w:cstheme="minorHAnsi"/>
          <w:sz w:val="22"/>
          <w:szCs w:val="22"/>
        </w:rPr>
        <w:br/>
        <w:t>nel registro dei reati ai sensi dell’art. 335 c.p.p.; di comunicazione di indagato; di rinvio a</w:t>
      </w:r>
      <w:r w:rsidRPr="00E6495B">
        <w:rPr>
          <w:rFonts w:asciiTheme="minorHAnsi" w:hAnsiTheme="minorHAnsi" w:cstheme="minorHAnsi"/>
          <w:sz w:val="22"/>
          <w:szCs w:val="22"/>
        </w:rPr>
        <w:br/>
        <w:t>giudizio ai sensi dell’art. 416 c.p.p.; di una misura restrittiva della libertà personale; di condanna</w:t>
      </w:r>
      <w:r w:rsidRPr="00E6495B">
        <w:rPr>
          <w:rFonts w:asciiTheme="minorHAnsi" w:hAnsiTheme="minorHAnsi" w:cstheme="minorHAnsi"/>
          <w:sz w:val="22"/>
          <w:szCs w:val="22"/>
        </w:rPr>
        <w:br/>
        <w:t>ad una pena pecuniaria in sostituzione di una pena detentiva di condanna di natura penale; di</w:t>
      </w:r>
      <w:r w:rsidRPr="00E6495B">
        <w:rPr>
          <w:rFonts w:asciiTheme="minorHAnsi" w:hAnsiTheme="minorHAnsi" w:cstheme="minorHAnsi"/>
          <w:sz w:val="22"/>
          <w:szCs w:val="22"/>
        </w:rPr>
        <w:br/>
        <w:t>condanna, anche non passata in giudicato, conseguita per un fatto doloso o colposo, anche non</w:t>
      </w:r>
      <w:r w:rsidRPr="00E6495B">
        <w:rPr>
          <w:rFonts w:asciiTheme="minorHAnsi" w:hAnsiTheme="minorHAnsi" w:cstheme="minorHAnsi"/>
          <w:sz w:val="22"/>
          <w:szCs w:val="22"/>
        </w:rPr>
        <w:br/>
        <w:t>attinente al rapporto di lavoro ovvero commesso fuori dall’ambiente di lavoro;</w:t>
      </w:r>
    </w:p>
    <w:p w14:paraId="2756DD3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è stato emesso il/la seguente provvedimento/sentenza di natura penale, passata/non passata in</w:t>
      </w:r>
      <w:r w:rsidRPr="00E6495B">
        <w:rPr>
          <w:rFonts w:asciiTheme="minorHAnsi" w:hAnsiTheme="minorHAnsi" w:cstheme="minorHAnsi"/>
          <w:sz w:val="22"/>
          <w:szCs w:val="22"/>
        </w:rPr>
        <w:br/>
        <w:t>giudicato (indicare l’autorità giudiziaria adottante, gli estremi del provvedimento e/o della</w:t>
      </w:r>
      <w:r w:rsidRPr="00E6495B">
        <w:rPr>
          <w:rFonts w:asciiTheme="minorHAnsi" w:hAnsiTheme="minorHAnsi" w:cstheme="minorHAnsi"/>
          <w:sz w:val="22"/>
          <w:szCs w:val="22"/>
        </w:rPr>
        <w:br/>
        <w:t>sentenza, l’oggetto e l’articolo del codice penale violato):</w:t>
      </w:r>
      <w:r w:rsidRPr="00E6495B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7099F6" w14:textId="618F42D1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nei due anni precedenti la data della presente comunicazione </w:t>
      </w:r>
      <w:r w:rsidR="00BF01E0" w:rsidRPr="00E6495B">
        <w:rPr>
          <w:rFonts w:asciiTheme="minorHAnsi" w:hAnsiTheme="minorHAnsi" w:cstheme="minorHAnsi"/>
          <w:sz w:val="22"/>
          <w:szCs w:val="22"/>
        </w:rPr>
        <w:t>non è stata mai emessa</w:t>
      </w:r>
      <w:r w:rsidRPr="00E6495B">
        <w:rPr>
          <w:rFonts w:asciiTheme="minorHAnsi" w:hAnsiTheme="minorHAnsi" w:cstheme="minorHAnsi"/>
          <w:sz w:val="22"/>
          <w:szCs w:val="22"/>
        </w:rPr>
        <w:t xml:space="preserve"> presso</w:t>
      </w:r>
      <w:r w:rsidRPr="00E6495B">
        <w:rPr>
          <w:rFonts w:asciiTheme="minorHAnsi" w:hAnsiTheme="minorHAnsi" w:cstheme="minorHAnsi"/>
          <w:sz w:val="22"/>
          <w:szCs w:val="22"/>
        </w:rPr>
        <w:br/>
        <w:t>un’altra pubblica amministrazione un atto di contestazione di un illecito disciplinare e/o un</w:t>
      </w:r>
      <w:r w:rsidRPr="00E6495B">
        <w:rPr>
          <w:rFonts w:asciiTheme="minorHAnsi" w:hAnsiTheme="minorHAnsi" w:cstheme="minorHAnsi"/>
          <w:sz w:val="22"/>
          <w:szCs w:val="22"/>
        </w:rPr>
        <w:br/>
        <w:t>provvedimento di comminazione di sanzione disciplinare;</w:t>
      </w:r>
    </w:p>
    <w:p w14:paraId="5CCF413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lastRenderedPageBreak/>
        <w:t>nei due anni precedenti la data della presente comunicazione è stato emesso il seguente atto di</w:t>
      </w:r>
      <w:r w:rsidRPr="00E6495B">
        <w:rPr>
          <w:rFonts w:asciiTheme="minorHAnsi" w:hAnsiTheme="minorHAnsi" w:cstheme="minorHAnsi"/>
          <w:sz w:val="22"/>
          <w:szCs w:val="22"/>
        </w:rPr>
        <w:br/>
        <w:t>contestazione di illecito disciplinare e/o il seguente provvedimento di comminazione di sanzione</w:t>
      </w:r>
      <w:r w:rsidRPr="00E6495B">
        <w:rPr>
          <w:rFonts w:asciiTheme="minorHAnsi" w:hAnsiTheme="minorHAnsi" w:cstheme="minorHAnsi"/>
          <w:sz w:val="22"/>
          <w:szCs w:val="22"/>
        </w:rPr>
        <w:br/>
        <w:t>disciplinare divenuto/non divenuto definitivo (indicare la pubblica amministrazione adottante,</w:t>
      </w:r>
      <w:r w:rsidRPr="00E6495B">
        <w:rPr>
          <w:rFonts w:asciiTheme="minorHAnsi" w:hAnsiTheme="minorHAnsi" w:cstheme="minorHAnsi"/>
          <w:sz w:val="22"/>
          <w:szCs w:val="22"/>
        </w:rPr>
        <w:br/>
        <w:t>gli estremi dell’atto di contestazione di un illecito disciplinare e/o dell’atto di applicazione di</w:t>
      </w:r>
      <w:r w:rsidRPr="00E6495B">
        <w:rPr>
          <w:rFonts w:asciiTheme="minorHAnsi" w:hAnsiTheme="minorHAnsi" w:cstheme="minorHAnsi"/>
          <w:sz w:val="22"/>
          <w:szCs w:val="22"/>
        </w:rPr>
        <w:br/>
        <w:t>una sanzione disciplinare e la sanzione):</w:t>
      </w:r>
      <w:r w:rsidRPr="00E6495B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…………………………………………………………………………………………………………………………</w:t>
      </w:r>
    </w:p>
    <w:p w14:paraId="1604D1F1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si impegna a tenere informata la S.V. sugli eventuali sviluppi del predetto procedimento</w:t>
      </w:r>
      <w:r w:rsidRPr="00E6495B">
        <w:rPr>
          <w:rFonts w:asciiTheme="minorHAnsi" w:hAnsiTheme="minorHAnsi" w:cstheme="minorHAnsi"/>
          <w:sz w:val="22"/>
          <w:szCs w:val="22"/>
        </w:rPr>
        <w:br/>
        <w:t>non definitivo e su provvedimenti di natura penale e/o disciplinare che dovessero eventualmente</w:t>
      </w:r>
      <w:r w:rsidRPr="00E6495B">
        <w:rPr>
          <w:rFonts w:asciiTheme="minorHAnsi" w:hAnsiTheme="minorHAnsi" w:cstheme="minorHAnsi"/>
          <w:sz w:val="22"/>
          <w:szCs w:val="22"/>
        </w:rPr>
        <w:br/>
        <w:t>intervenire.</w:t>
      </w:r>
    </w:p>
    <w:p w14:paraId="51F6B58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00A012D5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17FF2DB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338A02D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509B3E3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6EAEB93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4003F3B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essere utilizzati esclusivamente per gli adempimenti di legge. I dati saranno trattati dal</w:t>
      </w:r>
      <w:r w:rsidRPr="00E6495B">
        <w:rPr>
          <w:rFonts w:asciiTheme="minorHAnsi" w:hAnsiTheme="minorHAnsi" w:cstheme="minorHAnsi"/>
          <w:sz w:val="22"/>
          <w:szCs w:val="22"/>
        </w:rPr>
        <w:br/>
        <w:t>Comune di Bellusco,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72AA1FE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0395D78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26791E8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.................................................…</w:t>
      </w:r>
    </w:p>
    <w:p w14:paraId="0F959A8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9570E2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1BC7D753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5C9C521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7406D68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456121DB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b/>
          <w:bCs/>
        </w:rPr>
      </w:pPr>
    </w:p>
    <w:p w14:paraId="6C9D9555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CBA47D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FEEC72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081A00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17755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4E5E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C0629F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556A18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CB18A" w14:textId="549438D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M)</w:t>
      </w:r>
    </w:p>
    <w:p w14:paraId="1113D2F4" w14:textId="247BF9FD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DICHIARAZIONE DI INSUSSISTENZA DI SITUAZIONI DI CONFLITTO DI INTERESSI DI CUI ALL’ART. 53, COMMA 1-</w:t>
      </w:r>
      <w:r w:rsidR="00BF01E0" w:rsidRPr="00E6495B">
        <w:rPr>
          <w:rFonts w:asciiTheme="minorHAnsi" w:hAnsiTheme="minorHAnsi" w:cstheme="minorHAnsi"/>
          <w:b/>
          <w:sz w:val="22"/>
          <w:szCs w:val="22"/>
        </w:rPr>
        <w:t>BIS,</w:t>
      </w:r>
      <w:r w:rsidRPr="00E6495B">
        <w:rPr>
          <w:rFonts w:asciiTheme="minorHAnsi" w:hAnsiTheme="minorHAnsi" w:cstheme="minorHAnsi"/>
          <w:b/>
          <w:sz w:val="22"/>
          <w:szCs w:val="22"/>
        </w:rPr>
        <w:t xml:space="preserve"> DEL D.LGS. N. 165/2001</w:t>
      </w:r>
    </w:p>
    <w:p w14:paraId="4090899F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 nata/o a............................ (...) in</w:t>
      </w:r>
      <w:r w:rsidRPr="00E6495B">
        <w:rPr>
          <w:rFonts w:asciiTheme="minorHAnsi" w:hAnsiTheme="minorHAnsi" w:cstheme="minorHAnsi"/>
          <w:sz w:val="22"/>
          <w:szCs w:val="22"/>
        </w:rPr>
        <w:br/>
        <w:t>data ……………………………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,</w:t>
      </w:r>
    </w:p>
    <w:p w14:paraId="03FC6E5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fini dell’affidamento dell’incarico di direzione della struttura deputata alla gestione del personale</w:t>
      </w:r>
    </w:p>
    <w:p w14:paraId="062176F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53, comma 1-bis, del d.lgs. n.165/2001;</w:t>
      </w:r>
    </w:p>
    <w:p w14:paraId="4CDEA60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 xml:space="preserve">visto l’art. 6 del </w:t>
      </w:r>
      <w:proofErr w:type="spellStart"/>
      <w:r w:rsidRPr="00E6495B">
        <w:rPr>
          <w:rFonts w:asciiTheme="minorHAnsi" w:hAnsiTheme="minorHAnsi" w:cstheme="minorHAnsi"/>
          <w:sz w:val="22"/>
          <w:szCs w:val="22"/>
        </w:rPr>
        <w:t>d.l.</w:t>
      </w:r>
      <w:proofErr w:type="spellEnd"/>
      <w:r w:rsidRPr="00E6495B">
        <w:rPr>
          <w:rFonts w:asciiTheme="minorHAnsi" w:hAnsiTheme="minorHAnsi" w:cstheme="minorHAnsi"/>
          <w:sz w:val="22"/>
          <w:szCs w:val="22"/>
        </w:rPr>
        <w:t xml:space="preserve"> n. 90/2014-legge n.114/2014;</w:t>
      </w:r>
    </w:p>
    <w:p w14:paraId="1493ED0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8 del Codice di comportamento integrativo approvato con deliberazione G.C. n. … del</w:t>
      </w:r>
      <w:r w:rsidRPr="00E6495B">
        <w:rPr>
          <w:rFonts w:asciiTheme="minorHAnsi" w:hAnsiTheme="minorHAnsi" w:cstheme="minorHAnsi"/>
          <w:sz w:val="22"/>
          <w:szCs w:val="22"/>
        </w:rPr>
        <w:br/>
        <w:t>….;</w:t>
      </w:r>
    </w:p>
    <w:p w14:paraId="09F9E065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 di inosservanza delle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 di legge;</w:t>
      </w:r>
    </w:p>
    <w:p w14:paraId="52223FE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 ai sensi dell’articolo 46 del d.P.R. 28/12/2000, n. 445,</w:t>
      </w:r>
    </w:p>
    <w:p w14:paraId="06FA907C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585996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di non rivestire e di non avere rivestito negli ultimi due anni cariche in partiti e movimenti politici</w:t>
      </w:r>
      <w:r w:rsidRPr="00E6495B">
        <w:rPr>
          <w:rFonts w:asciiTheme="minorHAnsi" w:hAnsiTheme="minorHAnsi" w:cstheme="minorHAnsi"/>
          <w:sz w:val="22"/>
          <w:szCs w:val="22"/>
        </w:rPr>
        <w:br/>
        <w:t>ovvero in organizzazioni sindacali nonché di non avere avuto negli ultimi due anni rapporti continuativi</w:t>
      </w:r>
      <w:r w:rsidRPr="00E6495B">
        <w:rPr>
          <w:rFonts w:asciiTheme="minorHAnsi" w:hAnsiTheme="minorHAnsi" w:cstheme="minorHAnsi"/>
          <w:sz w:val="22"/>
          <w:szCs w:val="22"/>
        </w:rPr>
        <w:br/>
        <w:t>di collaborazione o di consulenza con le predette organizzazioni;</w:t>
      </w:r>
    </w:p>
    <w:p w14:paraId="015B9CCE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- (qualora si tratti di incarico a titolo oneroso) di non essere in stato di quiescenza.</w:t>
      </w:r>
    </w:p>
    <w:p w14:paraId="329B32C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06F7A8A8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660DE206" w14:textId="77777777" w:rsidR="00E6495B" w:rsidRPr="00E6495B" w:rsidRDefault="00E6495B" w:rsidP="00E6495B">
      <w:pPr>
        <w:pStyle w:val="Corpotesto"/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3DA4F016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I</w:t>
      </w:r>
      <w:r w:rsidRPr="00E6495B">
        <w:rPr>
          <w:rFonts w:asciiTheme="minorHAnsi" w:hAnsiTheme="minorHAnsi" w:cstheme="minorHAnsi"/>
          <w:sz w:val="22"/>
          <w:szCs w:val="22"/>
        </w:rPr>
        <w:t>nformativa sul trattamento dei dati personali forniti con la richiesta</w:t>
      </w:r>
    </w:p>
    <w:p w14:paraId="7B9B4D5C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0FF3CCAB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>e potranno e……………. in qualità di titolare del trattamento, nel rispetto delle disposizioni del</w:t>
      </w:r>
      <w:r w:rsidRPr="00E6495B">
        <w:rPr>
          <w:rFonts w:asciiTheme="minorHAnsi" w:hAnsiTheme="minorHAnsi" w:cstheme="minorHAnsi"/>
          <w:sz w:val="22"/>
          <w:szCs w:val="22"/>
        </w:rPr>
        <w:br/>
        <w:t>Regolamento (UE) 2016/679 e del d.lgs. 30 giugno 2003, n. 196 come novellato dal d.lgs. 10 agosto</w:t>
      </w:r>
      <w:r w:rsidRPr="00E6495B">
        <w:rPr>
          <w:rFonts w:asciiTheme="minorHAnsi" w:hAnsiTheme="minorHAnsi" w:cstheme="minorHAnsi"/>
          <w:sz w:val="22"/>
          <w:szCs w:val="22"/>
        </w:rPr>
        <w:br/>
        <w:t>2018, n. 101, con le modalità previste nell’informativa per il trattamento dei dati personali pubblicata</w:t>
      </w:r>
      <w:r w:rsidRPr="00E6495B">
        <w:rPr>
          <w:rFonts w:asciiTheme="minorHAnsi" w:hAnsiTheme="minorHAnsi" w:cstheme="minorHAnsi"/>
          <w:sz w:val="22"/>
          <w:szCs w:val="22"/>
        </w:rPr>
        <w:br/>
        <w:t>nella sezione “Privacy” sul sito web istituzionale dello stesso Comune.</w:t>
      </w:r>
    </w:p>
    <w:p w14:paraId="16FF748C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6126C9B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28156DC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59219EF8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</w:p>
    <w:p w14:paraId="073739AB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31DA02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25610F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EB16C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BF29C1" w14:textId="77777777" w:rsidR="00E6495B" w:rsidRDefault="00E6495B" w:rsidP="00E6495B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DC7FF5" w14:textId="7CB1BB5C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bCs/>
          <w:sz w:val="22"/>
          <w:szCs w:val="22"/>
        </w:rPr>
        <w:lastRenderedPageBreak/>
        <w:t>Modello N)</w:t>
      </w:r>
    </w:p>
    <w:p w14:paraId="1B25E17A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DICHIARAZIONE DI INSUSSISTENZA DI SITUAZIONI DI CONFLITTO DI INTERESSI</w:t>
      </w:r>
    </w:p>
    <w:p w14:paraId="1747C862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ex art. 35, comma 3, lettera e) del d.lgs. n. 165/2001 e art. 3, comma 11, legge n. 56/2019</w:t>
      </w:r>
    </w:p>
    <w:p w14:paraId="37DF20E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 nata/o a............................ (...) in data …………………………………,</w:t>
      </w:r>
    </w:p>
    <w:p w14:paraId="05FD4A4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ai fini dell’affidamento dell’incarico di componente/segretario verbalizzante della commissione</w:t>
      </w:r>
      <w:r w:rsidRPr="00E6495B">
        <w:rPr>
          <w:rFonts w:asciiTheme="minorHAnsi" w:hAnsiTheme="minorHAnsi" w:cstheme="minorHAnsi"/>
          <w:sz w:val="22"/>
          <w:szCs w:val="22"/>
        </w:rPr>
        <w:br/>
        <w:t>giudicatrice della procedura selettiva</w:t>
      </w:r>
    </w:p>
    <w:p w14:paraId="611861C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 per l’assunzione di personale</w:t>
      </w:r>
    </w:p>
    <w:p w14:paraId="7F6B3DFE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 per la progressione orizzontale o verticale dei dipendenti</w:t>
      </w:r>
    </w:p>
    <w:p w14:paraId="5036366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cui al bando prot. n. .............… in data …………………………………………;</w:t>
      </w:r>
    </w:p>
    <w:p w14:paraId="4AD1F47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35, comma 3, lettera e) del d.lgs. n. 165/2001;</w:t>
      </w:r>
    </w:p>
    <w:p w14:paraId="739B89E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l’art. 3, comma 11, della legge 19 giugno 2019, n. 56;</w:t>
      </w:r>
    </w:p>
    <w:p w14:paraId="3105A67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visto l’articolo 8 del Codice di comportamento integrativo approvato con deliberazione G.C. n.</w:t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.  del</w:t>
      </w:r>
      <w:r w:rsidRPr="00E6495B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E6495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495B">
        <w:rPr>
          <w:rFonts w:asciiTheme="minorHAnsi" w:hAnsiTheme="minorHAnsi" w:cstheme="minorHAnsi"/>
          <w:sz w:val="22"/>
          <w:szCs w:val="22"/>
        </w:rPr>
        <w:t>;</w:t>
      </w:r>
    </w:p>
    <w:p w14:paraId="40CF73A7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consapevole delle sanzioni previste dall’ordinamento giuridico per la responsabilità penale, civile,</w:t>
      </w:r>
      <w:r w:rsidRPr="00E6495B">
        <w:rPr>
          <w:rFonts w:asciiTheme="minorHAnsi" w:hAnsiTheme="minorHAnsi" w:cstheme="minorHAnsi"/>
          <w:sz w:val="22"/>
          <w:szCs w:val="22"/>
        </w:rPr>
        <w:br/>
        <w:t>amministrativa, contabile e disciplinare in caso di falsa dichiarazione e di inosservanza delle</w:t>
      </w:r>
      <w:r w:rsidRPr="00E6495B">
        <w:rPr>
          <w:rFonts w:asciiTheme="minorHAnsi" w:hAnsiTheme="minorHAnsi" w:cstheme="minorHAnsi"/>
          <w:sz w:val="22"/>
          <w:szCs w:val="22"/>
        </w:rPr>
        <w:br/>
        <w:t>disposizioni di legge;</w:t>
      </w:r>
    </w:p>
    <w:p w14:paraId="71949A6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sotto la propria responsabilità ai sensi dell’articolo 46 del d.P.R. 28/12/2000, n. 445,</w:t>
      </w:r>
    </w:p>
    <w:p w14:paraId="6CF3EE87" w14:textId="77777777" w:rsidR="00E6495B" w:rsidRPr="00E6495B" w:rsidRDefault="00E6495B" w:rsidP="00E6495B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512A92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componente degli organi di indirizzo politico di questo Comune;</w:t>
      </w:r>
    </w:p>
    <w:p w14:paraId="17F01D9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ricoprire cariche politiche;</w:t>
      </w:r>
    </w:p>
    <w:p w14:paraId="71AC6E04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rappresentante sindacale o designato dalle confederazioni e organizzazioni sindacali o dalle associazioni professionali.</w:t>
      </w:r>
    </w:p>
    <w:p w14:paraId="7F057DD2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non essere in stato di quiescenza;</w:t>
      </w:r>
    </w:p>
    <w:p w14:paraId="10B8D09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i/>
          <w:sz w:val="22"/>
          <w:szCs w:val="22"/>
        </w:rPr>
        <w:t>ovvero</w:t>
      </w:r>
    </w:p>
    <w:p w14:paraId="1D25CDC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di essere in quiescenza da non più di quattro anni dalla data di pubblicazione del predetto concorso;</w:t>
      </w:r>
    </w:p>
    <w:p w14:paraId="4E530362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che il proprio rapporto di lavoro non è stato risolto per motivi disciplinari, per ragioni di salute o per decadenza dall'impiego, comunque determinata.</w:t>
      </w:r>
    </w:p>
    <w:p w14:paraId="61B5AF20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</w:t>
      </w:r>
    </w:p>
    <w:p w14:paraId="120C4761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7C1B052A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33A20D8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========================</w:t>
      </w:r>
    </w:p>
    <w:p w14:paraId="6AEEA646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Informativa sul trattamento dei dati personali forniti con la richiesta</w:t>
      </w:r>
    </w:p>
    <w:p w14:paraId="606DB347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(ai sensi dell’art. 13 del Regolamento (UE) 2016/679)</w:t>
      </w:r>
    </w:p>
    <w:p w14:paraId="6B83A1B4" w14:textId="77777777" w:rsidR="00E6495B" w:rsidRPr="00E6495B" w:rsidRDefault="00E6495B" w:rsidP="00E6495B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sottoscritto è consapevole che i dati personali saranno oggetto di trattamento informatico e/o manuale</w:t>
      </w:r>
      <w:r w:rsidRPr="00E6495B">
        <w:rPr>
          <w:rFonts w:asciiTheme="minorHAnsi" w:hAnsiTheme="minorHAnsi" w:cstheme="minorHAnsi"/>
          <w:sz w:val="22"/>
          <w:szCs w:val="22"/>
        </w:rPr>
        <w:br/>
        <w:t xml:space="preserve">e potranno essere utilizzati esclusivamente per gli adempimenti di legge. I dati saranno trattati dal Comune di Bellusco, in qualità di titolare del trattamento, nel rispetto delle disposizioni del Regolamento (UE) 2016/679 e del d.lgs. 30 giugno 2003, n. 196 come novellato dal d.lgs. 10 agosto 2018, n. 101, con le modalità </w:t>
      </w:r>
      <w:r w:rsidRPr="00E6495B">
        <w:rPr>
          <w:rFonts w:asciiTheme="minorHAnsi" w:hAnsiTheme="minorHAnsi" w:cstheme="minorHAnsi"/>
          <w:sz w:val="22"/>
          <w:szCs w:val="22"/>
        </w:rPr>
        <w:lastRenderedPageBreak/>
        <w:t>previste nell’informativa per il trattamento dei dati personali pubblicata nella sezione “Privacy” sul sito web istituzionale dello stesso Comune.</w:t>
      </w:r>
    </w:p>
    <w:p w14:paraId="33DF5A59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Luogo e data ....................................................</w:t>
      </w:r>
    </w:p>
    <w:p w14:paraId="1A99C7CD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IL DICHIARANTE</w:t>
      </w:r>
    </w:p>
    <w:p w14:paraId="1892B12F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E6495B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4EA403E8" w14:textId="77777777" w:rsidR="00E6495B" w:rsidRPr="00E6495B" w:rsidRDefault="00E6495B" w:rsidP="00E6495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1C5EA61" w14:textId="489FBE3C" w:rsidR="00E004BC" w:rsidRPr="00E6495B" w:rsidRDefault="00E004BC" w:rsidP="00E6495B">
      <w:pPr>
        <w:rPr>
          <w:rFonts w:asciiTheme="minorHAnsi" w:eastAsia="NSimSun" w:hAnsiTheme="minorHAnsi" w:cstheme="minorHAnsi"/>
        </w:rPr>
      </w:pPr>
    </w:p>
    <w:sectPr w:rsidR="00E004BC" w:rsidRPr="00E6495B" w:rsidSect="00E004BC">
      <w:headerReference w:type="default" r:id="rId7"/>
      <w:footerReference w:type="default" r:id="rId8"/>
      <w:pgSz w:w="11906" w:h="16838"/>
      <w:pgMar w:top="1627" w:right="1134" w:bottom="1134" w:left="1134" w:header="142" w:footer="2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127E6" w14:textId="77777777" w:rsidR="00A9724C" w:rsidRDefault="00A9724C">
      <w:r>
        <w:separator/>
      </w:r>
    </w:p>
  </w:endnote>
  <w:endnote w:type="continuationSeparator" w:id="0">
    <w:p w14:paraId="30FB9381" w14:textId="77777777" w:rsidR="00A9724C" w:rsidRDefault="00A9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7409" w14:textId="77777777" w:rsidR="00CB44DB" w:rsidRPr="00CB44DB" w:rsidRDefault="00CB44DB" w:rsidP="00CB44DB">
    <w:pPr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Sede: Piazza F.lli Kennedy, 1 - </w:t>
    </w:r>
    <w:r w:rsidR="00C40F06">
      <w:rPr>
        <w:rFonts w:ascii="Calibri" w:hAnsi="Calibri"/>
        <w:b/>
        <w:sz w:val="20"/>
        <w:szCs w:val="20"/>
      </w:rPr>
      <w:t>20882</w:t>
    </w:r>
    <w:r w:rsidRPr="00CB44DB">
      <w:rPr>
        <w:rFonts w:ascii="Calibri" w:hAnsi="Calibri"/>
        <w:b/>
        <w:sz w:val="20"/>
        <w:szCs w:val="20"/>
      </w:rPr>
      <w:t xml:space="preserve"> - Bellusco - Tel. </w:t>
    </w:r>
    <w:r>
      <w:rPr>
        <w:rFonts w:ascii="Calibri" w:hAnsi="Calibri"/>
        <w:b/>
        <w:sz w:val="20"/>
        <w:szCs w:val="20"/>
      </w:rPr>
      <w:t>+</w:t>
    </w:r>
    <w:r w:rsidRPr="00CB44DB">
      <w:rPr>
        <w:rFonts w:ascii="Calibri" w:hAnsi="Calibri"/>
        <w:b/>
        <w:sz w:val="20"/>
        <w:szCs w:val="20"/>
      </w:rPr>
      <w:t>39</w:t>
    </w:r>
    <w:r>
      <w:rPr>
        <w:rFonts w:ascii="Calibri" w:hAnsi="Calibri"/>
        <w:b/>
        <w:sz w:val="20"/>
        <w:szCs w:val="20"/>
      </w:rPr>
      <w:t>.</w:t>
    </w:r>
    <w:r w:rsidRPr="00CB44DB">
      <w:rPr>
        <w:rFonts w:ascii="Calibri" w:hAnsi="Calibri"/>
        <w:b/>
        <w:sz w:val="20"/>
        <w:szCs w:val="20"/>
      </w:rPr>
      <w:t>039</w:t>
    </w:r>
    <w:r>
      <w:rPr>
        <w:rFonts w:ascii="Calibri" w:hAnsi="Calibri"/>
        <w:b/>
        <w:sz w:val="20"/>
        <w:szCs w:val="20"/>
      </w:rPr>
      <w:t>.</w:t>
    </w:r>
    <w:r w:rsidRPr="00CB44DB">
      <w:rPr>
        <w:rFonts w:ascii="Calibri" w:hAnsi="Calibri"/>
        <w:b/>
        <w:sz w:val="20"/>
        <w:szCs w:val="20"/>
      </w:rPr>
      <w:t xml:space="preserve">620831 - Fax </w:t>
    </w:r>
    <w:r>
      <w:rPr>
        <w:rFonts w:ascii="Calibri" w:hAnsi="Calibri"/>
        <w:b/>
        <w:sz w:val="20"/>
        <w:szCs w:val="20"/>
      </w:rPr>
      <w:t>+39.039.6020</w:t>
    </w:r>
    <w:r w:rsidRPr="00CB44DB">
      <w:rPr>
        <w:rFonts w:ascii="Calibri" w:hAnsi="Calibri"/>
        <w:b/>
        <w:sz w:val="20"/>
        <w:szCs w:val="20"/>
      </w:rPr>
      <w:t>148</w:t>
    </w:r>
  </w:p>
  <w:p w14:paraId="10986918" w14:textId="77777777" w:rsidR="00CB44DB" w:rsidRPr="00CB44DB" w:rsidRDefault="00CB44DB" w:rsidP="00CB44DB">
    <w:pPr>
      <w:pStyle w:val="Pidipagina"/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Codice Fiscale n. </w:t>
    </w:r>
    <w:proofErr w:type="gramStart"/>
    <w:r w:rsidRPr="00CB44DB">
      <w:rPr>
        <w:rFonts w:ascii="Calibri" w:hAnsi="Calibri"/>
        <w:b/>
        <w:sz w:val="20"/>
        <w:szCs w:val="20"/>
      </w:rPr>
      <w:t>03352640159  -</w:t>
    </w:r>
    <w:proofErr w:type="gramEnd"/>
    <w:r w:rsidRPr="00CB44DB">
      <w:rPr>
        <w:rFonts w:ascii="Calibri" w:hAnsi="Calibri"/>
        <w:b/>
        <w:sz w:val="20"/>
        <w:szCs w:val="20"/>
      </w:rPr>
      <w:t xml:space="preserve">  Partita IVA n. 00749010963</w:t>
    </w:r>
  </w:p>
  <w:p w14:paraId="41A7E39E" w14:textId="2EAF5906" w:rsidR="00CB44DB" w:rsidRPr="00CB44DB" w:rsidRDefault="00CB44DB" w:rsidP="00CB44DB">
    <w:pPr>
      <w:pStyle w:val="Pidipagina"/>
      <w:jc w:val="right"/>
      <w:rPr>
        <w:rFonts w:ascii="Calibri" w:hAnsi="Calibri"/>
        <w:b/>
        <w:sz w:val="20"/>
        <w:szCs w:val="20"/>
      </w:rPr>
    </w:pPr>
    <w:r w:rsidRPr="00CB44DB">
      <w:rPr>
        <w:rFonts w:ascii="Calibri" w:hAnsi="Calibri"/>
        <w:b/>
        <w:sz w:val="20"/>
        <w:szCs w:val="20"/>
      </w:rPr>
      <w:t xml:space="preserve">E-Mail: </w:t>
    </w:r>
    <w:hyperlink r:id="rId1" w:history="1">
      <w:r w:rsidRPr="00CB44DB">
        <w:rPr>
          <w:rStyle w:val="Collegamentoipertestuale"/>
          <w:rFonts w:ascii="Calibri" w:hAnsi="Calibri"/>
          <w:b/>
          <w:sz w:val="20"/>
          <w:szCs w:val="20"/>
        </w:rPr>
        <w:t>info@comune.bellusco.mb.it</w:t>
      </w:r>
    </w:hyperlink>
    <w:r>
      <w:rPr>
        <w:rFonts w:ascii="Calibri" w:hAnsi="Calibri"/>
        <w:b/>
        <w:sz w:val="20"/>
        <w:szCs w:val="20"/>
      </w:rPr>
      <w:t xml:space="preserve"> -</w:t>
    </w:r>
    <w:r w:rsidR="00A92C47">
      <w:rPr>
        <w:rFonts w:ascii="Calibri" w:hAnsi="Calibri"/>
        <w:b/>
        <w:sz w:val="20"/>
        <w:szCs w:val="20"/>
      </w:rPr>
      <w:t xml:space="preserve"> </w:t>
    </w:r>
    <w:proofErr w:type="spellStart"/>
    <w:r w:rsidRPr="00CB44DB">
      <w:rPr>
        <w:rFonts w:ascii="Calibri" w:hAnsi="Calibri"/>
        <w:b/>
        <w:sz w:val="20"/>
        <w:szCs w:val="20"/>
      </w:rPr>
      <w:t>Pec</w:t>
    </w:r>
    <w:proofErr w:type="spellEnd"/>
    <w:r w:rsidRPr="00CB44DB">
      <w:rPr>
        <w:rFonts w:ascii="Calibri" w:hAnsi="Calibri"/>
        <w:b/>
        <w:sz w:val="20"/>
        <w:szCs w:val="20"/>
      </w:rPr>
      <w:t xml:space="preserve">: </w:t>
    </w:r>
    <w:hyperlink r:id="rId2" w:history="1">
      <w:r w:rsidRPr="00CB44DB">
        <w:rPr>
          <w:rStyle w:val="Collegamentoipertestuale"/>
          <w:rFonts w:ascii="Calibri" w:hAnsi="Calibri"/>
          <w:b/>
          <w:sz w:val="20"/>
          <w:szCs w:val="20"/>
        </w:rPr>
        <w:t>comune.bellusco@pec.regione.lombardia.it</w:t>
      </w:r>
    </w:hyperlink>
    <w:r w:rsidRPr="00CB44DB">
      <w:rPr>
        <w:rFonts w:ascii="Calibri" w:hAnsi="Calibri"/>
        <w:sz w:val="20"/>
        <w:szCs w:val="20"/>
      </w:rPr>
      <w:t xml:space="preserve"> </w:t>
    </w:r>
  </w:p>
  <w:p w14:paraId="60D3FFCF" w14:textId="77777777" w:rsidR="00CB44DB" w:rsidRPr="00CB44DB" w:rsidRDefault="00CB44DB" w:rsidP="00CB44DB">
    <w:pPr>
      <w:pStyle w:val="Pidipagina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A7321" w14:textId="77777777" w:rsidR="00A9724C" w:rsidRDefault="00A9724C">
      <w:r>
        <w:separator/>
      </w:r>
    </w:p>
  </w:footnote>
  <w:footnote w:type="continuationSeparator" w:id="0">
    <w:p w14:paraId="0CF3AC12" w14:textId="77777777" w:rsidR="00A9724C" w:rsidRDefault="00A9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3391" w14:textId="77777777" w:rsidR="00124B07" w:rsidRDefault="00643259" w:rsidP="00124B07">
    <w:pPr>
      <w:pStyle w:val="Intestazione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7728" behindDoc="1" locked="0" layoutInCell="1" allowOverlap="1" wp14:anchorId="067A6F0E" wp14:editId="22031440">
          <wp:simplePos x="0" y="0"/>
          <wp:positionH relativeFrom="column">
            <wp:posOffset>214630</wp:posOffset>
          </wp:positionH>
          <wp:positionV relativeFrom="paragraph">
            <wp:posOffset>170180</wp:posOffset>
          </wp:positionV>
          <wp:extent cx="504190" cy="777240"/>
          <wp:effectExtent l="0" t="0" r="0" b="3810"/>
          <wp:wrapNone/>
          <wp:docPr id="869972919" name="Immagine 8699729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ADFD8B" w14:textId="77777777" w:rsidR="00124B07" w:rsidRPr="008A0D91" w:rsidRDefault="00124B07" w:rsidP="00124B07">
    <w:pPr>
      <w:pStyle w:val="Intestazione"/>
      <w:pBdr>
        <w:left w:val="single" w:sz="4" w:space="4" w:color="auto"/>
      </w:pBdr>
      <w:ind w:left="1416"/>
      <w:rPr>
        <w:rFonts w:ascii="Calibri" w:hAnsi="Calibri"/>
        <w:b/>
        <w:sz w:val="40"/>
        <w:szCs w:val="40"/>
      </w:rPr>
    </w:pPr>
    <w:r w:rsidRPr="008A0D91">
      <w:rPr>
        <w:rFonts w:ascii="Calibri" w:hAnsi="Calibri"/>
        <w:b/>
        <w:sz w:val="40"/>
        <w:szCs w:val="40"/>
      </w:rPr>
      <w:t>COMUNE DI BELLUSCO</w:t>
    </w:r>
  </w:p>
  <w:p w14:paraId="46E49C5B" w14:textId="77777777" w:rsidR="00124B07" w:rsidRDefault="00124B07" w:rsidP="00124B07">
    <w:pPr>
      <w:pStyle w:val="Intestazione"/>
      <w:pBdr>
        <w:left w:val="single" w:sz="4" w:space="4" w:color="auto"/>
      </w:pBdr>
      <w:tabs>
        <w:tab w:val="left" w:pos="2040"/>
        <w:tab w:val="center" w:pos="5173"/>
      </w:tabs>
      <w:ind w:left="1416"/>
      <w:rPr>
        <w:rFonts w:ascii="Calibri" w:hAnsi="Calibri"/>
        <w:b/>
        <w:sz w:val="24"/>
        <w:szCs w:val="24"/>
      </w:rPr>
    </w:pPr>
    <w:r w:rsidRPr="008A0D91">
      <w:rPr>
        <w:rFonts w:ascii="Calibri" w:hAnsi="Calibri"/>
        <w:b/>
        <w:sz w:val="24"/>
        <w:szCs w:val="24"/>
      </w:rPr>
      <w:t>(PROVINCIA DI MONZA E DELLA BRIANZA</w:t>
    </w:r>
    <w:r>
      <w:rPr>
        <w:rFonts w:ascii="Calibri" w:hAnsi="Calibri"/>
        <w:b/>
        <w:sz w:val="24"/>
        <w:szCs w:val="24"/>
      </w:rPr>
      <w:t>)</w:t>
    </w:r>
  </w:p>
  <w:p w14:paraId="4B4F2766" w14:textId="77777777" w:rsidR="00124B07" w:rsidRDefault="00124B07" w:rsidP="00124B07">
    <w:pPr>
      <w:pStyle w:val="Intestazione"/>
      <w:pBdr>
        <w:left w:val="single" w:sz="4" w:space="4" w:color="auto"/>
      </w:pBdr>
      <w:tabs>
        <w:tab w:val="left" w:pos="2040"/>
        <w:tab w:val="center" w:pos="5173"/>
      </w:tabs>
      <w:ind w:left="1416"/>
      <w:rPr>
        <w:rFonts w:ascii="Calibri" w:hAnsi="Calibri"/>
        <w:b/>
        <w:sz w:val="24"/>
        <w:szCs w:val="24"/>
      </w:rPr>
    </w:pPr>
  </w:p>
  <w:p w14:paraId="36A753D0" w14:textId="77777777" w:rsidR="00124B07" w:rsidRDefault="00124B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18D8"/>
    <w:multiLevelType w:val="hybridMultilevel"/>
    <w:tmpl w:val="B11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136AF"/>
    <w:multiLevelType w:val="hybridMultilevel"/>
    <w:tmpl w:val="3DDC8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8594">
    <w:abstractNumId w:val="1"/>
  </w:num>
  <w:num w:numId="2" w16cid:durableId="137792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8B"/>
    <w:rsid w:val="00065560"/>
    <w:rsid w:val="00077C9D"/>
    <w:rsid w:val="000A6316"/>
    <w:rsid w:val="0010088B"/>
    <w:rsid w:val="00100EE5"/>
    <w:rsid w:val="00104327"/>
    <w:rsid w:val="00124B07"/>
    <w:rsid w:val="00176B80"/>
    <w:rsid w:val="001A2057"/>
    <w:rsid w:val="00252AF9"/>
    <w:rsid w:val="002616FC"/>
    <w:rsid w:val="0028131C"/>
    <w:rsid w:val="00386275"/>
    <w:rsid w:val="00426525"/>
    <w:rsid w:val="00435ACC"/>
    <w:rsid w:val="00461467"/>
    <w:rsid w:val="00467FE5"/>
    <w:rsid w:val="00471912"/>
    <w:rsid w:val="004C02EB"/>
    <w:rsid w:val="00527BB8"/>
    <w:rsid w:val="00530432"/>
    <w:rsid w:val="00630010"/>
    <w:rsid w:val="00643259"/>
    <w:rsid w:val="0067072E"/>
    <w:rsid w:val="006C0A2F"/>
    <w:rsid w:val="006E23A2"/>
    <w:rsid w:val="00760C5B"/>
    <w:rsid w:val="0076539B"/>
    <w:rsid w:val="007B6E45"/>
    <w:rsid w:val="007C5BB0"/>
    <w:rsid w:val="007D313F"/>
    <w:rsid w:val="00867CB1"/>
    <w:rsid w:val="00892CBF"/>
    <w:rsid w:val="00911A65"/>
    <w:rsid w:val="0097098A"/>
    <w:rsid w:val="0097111A"/>
    <w:rsid w:val="009769BC"/>
    <w:rsid w:val="009C1F91"/>
    <w:rsid w:val="00A92C47"/>
    <w:rsid w:val="00A9724C"/>
    <w:rsid w:val="00AF0D2A"/>
    <w:rsid w:val="00B05FA0"/>
    <w:rsid w:val="00B6243A"/>
    <w:rsid w:val="00BF01E0"/>
    <w:rsid w:val="00C15815"/>
    <w:rsid w:val="00C30CAF"/>
    <w:rsid w:val="00C3769A"/>
    <w:rsid w:val="00C40F06"/>
    <w:rsid w:val="00C54C2A"/>
    <w:rsid w:val="00CA3411"/>
    <w:rsid w:val="00CB44DB"/>
    <w:rsid w:val="00CE4652"/>
    <w:rsid w:val="00CE7A9C"/>
    <w:rsid w:val="00D03983"/>
    <w:rsid w:val="00D5565F"/>
    <w:rsid w:val="00DB3F1B"/>
    <w:rsid w:val="00E004BC"/>
    <w:rsid w:val="00E6495B"/>
    <w:rsid w:val="00EF581F"/>
    <w:rsid w:val="00F678F0"/>
    <w:rsid w:val="00F763AB"/>
    <w:rsid w:val="00FA2B93"/>
    <w:rsid w:val="00FA3E4D"/>
    <w:rsid w:val="00FD7F14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97D2F73"/>
  <w15:chartTrackingRefBased/>
  <w15:docId w15:val="{AEE51CB3-2884-445A-8999-96E595F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7F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00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00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C15815"/>
    <w:pPr>
      <w:keepNext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C15815"/>
    <w:pPr>
      <w:keepNext/>
      <w:jc w:val="both"/>
      <w:outlineLvl w:val="3"/>
    </w:pPr>
    <w:rPr>
      <w:rFonts w:ascii="Bookman Old Style" w:hAnsi="Bookman Old Style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24B0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124B0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B44DB"/>
    <w:rPr>
      <w:color w:val="0000FF"/>
      <w:u w:val="single"/>
    </w:rPr>
  </w:style>
  <w:style w:type="table" w:styleId="Grigliatabella">
    <w:name w:val="Table Grid"/>
    <w:basedOn w:val="Tabellanormale"/>
    <w:rsid w:val="00467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C15815"/>
    <w:pPr>
      <w:ind w:firstLine="708"/>
      <w:jc w:val="both"/>
    </w:pPr>
  </w:style>
  <w:style w:type="character" w:styleId="Enfasigrassetto">
    <w:name w:val="Strong"/>
    <w:basedOn w:val="Carpredefinitoparagrafo"/>
    <w:uiPriority w:val="22"/>
    <w:qFormat/>
    <w:rsid w:val="0028131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C2A"/>
    <w:rPr>
      <w:color w:val="605E5C"/>
      <w:shd w:val="clear" w:color="auto" w:fill="E1DFDD"/>
    </w:rPr>
  </w:style>
  <w:style w:type="paragraph" w:customStyle="1" w:styleId="Default">
    <w:name w:val="Default"/>
    <w:rsid w:val="00C54C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6B8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00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E00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E004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004BC"/>
    <w:rPr>
      <w:sz w:val="24"/>
      <w:szCs w:val="24"/>
    </w:rPr>
  </w:style>
  <w:style w:type="paragraph" w:customStyle="1" w:styleId="Standard">
    <w:name w:val="Standard"/>
    <w:rsid w:val="007B6E4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bellusco@pec.regione.lombardia.it" TargetMode="External"/><Relationship Id="rId1" Type="http://schemas.openxmlformats.org/officeDocument/2006/relationships/hyperlink" Target="mailto:info@comune.bellusco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i\Documents\Modelli%20di%20Office%20personalizzati\lettera%20responsabi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responsabile.dotx</Template>
  <TotalTime>12</TotalTime>
  <Pages>23</Pages>
  <Words>7310</Words>
  <Characters>50171</Characters>
  <Application>Microsoft Office Word</Application>
  <DocSecurity>0</DocSecurity>
  <Lines>418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57367</CharactersWithSpaces>
  <SharedDoc>false</SharedDoc>
  <HLinks>
    <vt:vector size="18" baseType="variant">
      <vt:variant>
        <vt:i4>3735634</vt:i4>
      </vt:variant>
      <vt:variant>
        <vt:i4>6</vt:i4>
      </vt:variant>
      <vt:variant>
        <vt:i4>0</vt:i4>
      </vt:variant>
      <vt:variant>
        <vt:i4>5</vt:i4>
      </vt:variant>
      <vt:variant>
        <vt:lpwstr>mailto:comune.bellusco@pec.regione.lombardia.it</vt:lpwstr>
      </vt:variant>
      <vt:variant>
        <vt:lpwstr/>
      </vt:variant>
      <vt:variant>
        <vt:i4>131124</vt:i4>
      </vt:variant>
      <vt:variant>
        <vt:i4>3</vt:i4>
      </vt:variant>
      <vt:variant>
        <vt:i4>0</vt:i4>
      </vt:variant>
      <vt:variant>
        <vt:i4>5</vt:i4>
      </vt:variant>
      <vt:variant>
        <vt:lpwstr>mailto:affarigenerali@comune.bellusco.mb.it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mailto:info@comune.bellusco.mb.it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7</cp:revision>
  <cp:lastPrinted>2024-04-30T12:25:00Z</cp:lastPrinted>
  <dcterms:created xsi:type="dcterms:W3CDTF">2024-05-28T16:19:00Z</dcterms:created>
  <dcterms:modified xsi:type="dcterms:W3CDTF">2024-05-29T08:15:00Z</dcterms:modified>
</cp:coreProperties>
</file>